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43E4" w14:textId="77777777" w:rsidR="009B7A1A" w:rsidRPr="009B7A1A" w:rsidRDefault="009B7A1A" w:rsidP="009B7A1A">
      <w:pPr>
        <w:rPr>
          <w:rFonts w:ascii="Aptos" w:eastAsia="Calibri" w:hAnsi="Aptos" w:cs="Calibri"/>
          <w:b/>
          <w:sz w:val="20"/>
          <w:szCs w:val="36"/>
        </w:rPr>
      </w:pPr>
      <w:r w:rsidRPr="009B7A1A">
        <w:rPr>
          <w:rFonts w:ascii="Aptos" w:eastAsia="Calibri" w:hAnsi="Aptos" w:cs="Calibri"/>
          <w:b/>
          <w:sz w:val="36"/>
          <w:szCs w:val="36"/>
        </w:rPr>
        <w:t>Søknadsskjema nedgravd renovasjonsløsning</w:t>
      </w:r>
      <w:r w:rsidRPr="009B7A1A">
        <w:rPr>
          <w:rFonts w:ascii="Aptos" w:eastAsia="Calibri" w:hAnsi="Aptos" w:cs="Calibri"/>
          <w:b/>
          <w:sz w:val="36"/>
          <w:szCs w:val="36"/>
        </w:rPr>
        <w:br/>
      </w:r>
    </w:p>
    <w:p w14:paraId="40C93EBF" w14:textId="77777777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t>Opplysninger om søker (fakturamottaker)</w:t>
      </w:r>
    </w:p>
    <w:tbl>
      <w:tblPr>
        <w:tblStyle w:val="Tabellrutenet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1275"/>
        <w:gridCol w:w="4891"/>
        <w:gridCol w:w="354"/>
      </w:tblGrid>
      <w:tr w:rsidR="009B7A1A" w:rsidRPr="009B7A1A" w14:paraId="4620846E" w14:textId="77777777" w:rsidTr="003F0112">
        <w:trPr>
          <w:trHeight w:hRule="exact" w:val="9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0378F2B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2041B5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4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0299AFAD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5CF535DF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133B46E3" w14:textId="77777777" w:rsidTr="003F0112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8854753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>Tiltakshaver/Byggherre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C0E3369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3171" w14:textId="2EE463A4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05907DEB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663ED116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41B33E0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02A2082C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1D2033C3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776E8705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4D599FED" w14:textId="77777777" w:rsidTr="003F0112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2E82604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>Organisasjonsnummer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F0725F1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7B20" w14:textId="1C70B166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514B35BE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637A37AE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259308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32A74DF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766A292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1777A178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09FA7C2C" w14:textId="77777777" w:rsidTr="003F0112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2B70C2A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 xml:space="preserve">Kontaktperson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35A8E10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B761" w14:textId="0D7CE6B6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3D6FED97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665B582B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97A4DF1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140D0BF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390CE68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754B5727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2950A8EB" w14:textId="77777777" w:rsidTr="003F0112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9526421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>Mobil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48D81F2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FADA" w14:textId="023C0A2C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9B75550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7A419492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66D0475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6F50C21C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0833A290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3FF0217D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22A5C48F" w14:textId="77777777" w:rsidTr="003F0112">
        <w:trPr>
          <w:trHeight w:val="34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0ED8EEA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>E-postadresse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49073CE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D01" w14:textId="4B043CF2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7574F346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3A3162D0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C726CCD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5CC4DFEB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07CF2659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30FECDFE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112386E7" w14:textId="77777777" w:rsidTr="003F0112">
        <w:trPr>
          <w:trHeight w:val="34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13A8A1BA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>Post- / Forretningsadresse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2015" w14:textId="55415329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0E48925C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68A4BFEF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AFAF73B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28EB457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64D48E1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shd w:val="clear" w:color="auto" w:fill="CEDECD"/>
          </w:tcPr>
          <w:p w14:paraId="495BFA79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52F1C2FB" w14:textId="77777777" w:rsidTr="003F0112">
        <w:trPr>
          <w:trHeight w:val="340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136414B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  <w:r w:rsidRPr="009B7A1A">
              <w:rPr>
                <w:rFonts w:ascii="Aptos" w:eastAsia="Calibri" w:hAnsi="Aptos" w:cs="Calibri"/>
                <w:szCs w:val="24"/>
              </w:rPr>
              <w:t>Fakturadresse</w:t>
            </w:r>
            <w:r w:rsidRPr="009B7A1A">
              <w:rPr>
                <w:rFonts w:ascii="Aptos" w:eastAsia="Calibri" w:hAnsi="Aptos" w:cs="Calibri"/>
                <w:sz w:val="20"/>
                <w:vertAlign w:val="superscript"/>
              </w:rPr>
              <w:t>1</w:t>
            </w:r>
          </w:p>
        </w:tc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3847" w14:textId="3F531429" w:rsidR="009B7A1A" w:rsidRPr="009B7A1A" w:rsidRDefault="00902B07" w:rsidP="003F0112">
            <w:pPr>
              <w:rPr>
                <w:rFonts w:ascii="Aptos" w:eastAsia="Calibri" w:hAnsi="Aptos" w:cs="Calibri"/>
                <w:szCs w:val="24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6F2AAB12" w14:textId="77777777" w:rsidR="009B7A1A" w:rsidRPr="009B7A1A" w:rsidRDefault="009B7A1A" w:rsidP="003F0112">
            <w:pPr>
              <w:rPr>
                <w:rFonts w:ascii="Aptos" w:eastAsia="Calibri" w:hAnsi="Aptos" w:cs="Calibri"/>
                <w:sz w:val="28"/>
                <w:szCs w:val="28"/>
              </w:rPr>
            </w:pPr>
          </w:p>
        </w:tc>
      </w:tr>
      <w:tr w:rsidR="009B7A1A" w:rsidRPr="009B7A1A" w14:paraId="5076BC29" w14:textId="77777777" w:rsidTr="003F0112">
        <w:trPr>
          <w:trHeight w:hRule="exact" w:val="90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1FD1FCB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55D8B0AD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6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74FEBF8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6C068059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</w:tr>
    </w:tbl>
    <w:p w14:paraId="761D4509" w14:textId="77777777" w:rsidR="009B7A1A" w:rsidRPr="009B7A1A" w:rsidRDefault="009B7A1A" w:rsidP="009B7A1A">
      <w:pPr>
        <w:spacing w:line="276" w:lineRule="auto"/>
        <w:rPr>
          <w:rFonts w:ascii="Aptos" w:eastAsia="Calibri" w:hAnsi="Aptos" w:cs="Calibri"/>
          <w:sz w:val="20"/>
        </w:rPr>
      </w:pPr>
      <w:r w:rsidRPr="009B7A1A">
        <w:rPr>
          <w:rFonts w:ascii="Aptos" w:eastAsia="Calibri" w:hAnsi="Aptos" w:cs="Calibri"/>
          <w:sz w:val="20"/>
          <w:vertAlign w:val="superscript"/>
        </w:rPr>
        <w:t xml:space="preserve">1) </w:t>
      </w:r>
      <w:r w:rsidRPr="009B7A1A">
        <w:rPr>
          <w:rFonts w:ascii="Aptos" w:eastAsia="Calibri" w:hAnsi="Aptos" w:cs="Calibri"/>
          <w:sz w:val="20"/>
        </w:rPr>
        <w:t>For viderefakturering innkjøp av containere</w:t>
      </w:r>
    </w:p>
    <w:p w14:paraId="5BEE69CC" w14:textId="77777777" w:rsidR="009B7A1A" w:rsidRPr="001B2BA7" w:rsidRDefault="009B7A1A" w:rsidP="009B7A1A">
      <w:pPr>
        <w:spacing w:line="276" w:lineRule="auto"/>
        <w:rPr>
          <w:rFonts w:ascii="Aptos" w:eastAsia="Calibri" w:hAnsi="Aptos" w:cs="Calibri"/>
          <w:szCs w:val="24"/>
        </w:rPr>
      </w:pPr>
    </w:p>
    <w:p w14:paraId="645D96F1" w14:textId="77777777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t>Opplysninger om eiendommen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2365"/>
        <w:gridCol w:w="507"/>
        <w:gridCol w:w="858"/>
        <w:gridCol w:w="88"/>
        <w:gridCol w:w="600"/>
        <w:gridCol w:w="559"/>
        <w:gridCol w:w="545"/>
        <w:gridCol w:w="551"/>
        <w:gridCol w:w="264"/>
        <w:gridCol w:w="1332"/>
        <w:gridCol w:w="89"/>
        <w:gridCol w:w="1406"/>
        <w:gridCol w:w="464"/>
      </w:tblGrid>
      <w:tr w:rsidR="009B7A1A" w:rsidRPr="009B7A1A" w14:paraId="44D2EC60" w14:textId="77777777" w:rsidTr="009B7A1A">
        <w:trPr>
          <w:trHeight w:hRule="exact" w:val="120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7574819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5" w:type="pct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119CD9E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4960F8A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282F977A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41DB5447" w14:textId="77777777" w:rsidTr="009B7A1A">
        <w:trPr>
          <w:trHeight w:val="461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AC2FC88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Gnr/</w:t>
            </w:r>
            <w:proofErr w:type="gramStart"/>
            <w:r w:rsidRPr="009B7A1A">
              <w:rPr>
                <w:rFonts w:ascii="Aptos" w:eastAsia="Calibri" w:hAnsi="Aptos" w:cs="Calibri"/>
                <w:sz w:val="22"/>
              </w:rPr>
              <w:t>Bnr</w:t>
            </w:r>
            <w:proofErr w:type="gramEnd"/>
          </w:p>
        </w:tc>
        <w:tc>
          <w:tcPr>
            <w:tcW w:w="265" w:type="pct"/>
            <w:shd w:val="clear" w:color="auto" w:fill="CEDECD"/>
            <w:vAlign w:val="center"/>
          </w:tcPr>
          <w:p w14:paraId="555EEF8E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94" w:type="pct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61907FB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Gnr.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0983" w14:textId="0FCF2509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70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27FDE4EC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Bnr.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EECD" w14:textId="7A6DBE1F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0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32D09BD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56141AFE" w14:textId="77777777" w:rsidTr="009B7A1A">
        <w:trPr>
          <w:trHeight w:hRule="exact" w:val="109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63CFF9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5" w:type="pct"/>
            <w:shd w:val="clear" w:color="auto" w:fill="CEDECD"/>
            <w:vAlign w:val="center"/>
          </w:tcPr>
          <w:p w14:paraId="3D26D90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16604406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CEDECD"/>
          </w:tcPr>
          <w:p w14:paraId="061E5E4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5827BFF1" w14:textId="77777777" w:rsidTr="009B7A1A">
        <w:trPr>
          <w:trHeight w:val="461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C5C6182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Gateadresse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F158CE5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10C5" w14:textId="01C11EF8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014F3EC5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2C54F817" w14:textId="77777777" w:rsidTr="009B7A1A">
        <w:trPr>
          <w:trHeight w:hRule="exact" w:val="109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7FB591F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5" w:type="pct"/>
            <w:shd w:val="clear" w:color="auto" w:fill="CEDECD"/>
            <w:vAlign w:val="center"/>
          </w:tcPr>
          <w:p w14:paraId="5096ADA9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3F911D76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CEDECD"/>
          </w:tcPr>
          <w:p w14:paraId="3D24156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</w:tr>
      <w:tr w:rsidR="009B7A1A" w:rsidRPr="009B7A1A" w14:paraId="70BD9A7D" w14:textId="77777777" w:rsidTr="009B7A1A">
        <w:trPr>
          <w:trHeight w:val="461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2BE59A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Postnummer og sted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B815612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CF8C" w14:textId="15D76CF9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4E5A13FC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7975A242" w14:textId="77777777" w:rsidTr="009B7A1A">
        <w:trPr>
          <w:trHeight w:hRule="exact" w:val="109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34DC957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5" w:type="pct"/>
            <w:shd w:val="clear" w:color="auto" w:fill="CEDECD"/>
            <w:vAlign w:val="center"/>
          </w:tcPr>
          <w:p w14:paraId="0D5F9B6E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27DA7539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CEDECD"/>
          </w:tcPr>
          <w:p w14:paraId="02CFD045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228D0A9F" w14:textId="77777777" w:rsidTr="009B7A1A">
        <w:trPr>
          <w:trHeight w:val="427"/>
        </w:trPr>
        <w:tc>
          <w:tcPr>
            <w:tcW w:w="149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30DEAAD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Eier av eiendommen</w:t>
            </w:r>
          </w:p>
        </w:tc>
        <w:tc>
          <w:tcPr>
            <w:tcW w:w="32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34C0" w14:textId="1BD32D45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51ED957F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40C1F6E8" w14:textId="77777777" w:rsidTr="009B7A1A">
        <w:trPr>
          <w:trHeight w:hRule="exact" w:val="109"/>
        </w:trPr>
        <w:tc>
          <w:tcPr>
            <w:tcW w:w="1230" w:type="pct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7DD354E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5" w:type="pct"/>
            <w:shd w:val="clear" w:color="auto" w:fill="CEDECD"/>
            <w:vAlign w:val="center"/>
          </w:tcPr>
          <w:p w14:paraId="1C52A603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3263" w:type="pct"/>
            <w:gridSpan w:val="10"/>
            <w:shd w:val="clear" w:color="auto" w:fill="CEDECD"/>
            <w:vAlign w:val="center"/>
          </w:tcPr>
          <w:p w14:paraId="29B78F2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CEDECD"/>
          </w:tcPr>
          <w:p w14:paraId="01FC2271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4650027C" w14:textId="77777777" w:rsidTr="009B7A1A">
        <w:trPr>
          <w:trHeight w:val="454"/>
        </w:trPr>
        <w:tc>
          <w:tcPr>
            <w:tcW w:w="1942" w:type="pct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C2A026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Har eiendommen renovasjon i dag?</w:t>
            </w:r>
          </w:p>
        </w:tc>
        <w:tc>
          <w:tcPr>
            <w:tcW w:w="360" w:type="pct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2AB8F13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Nei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9B67" w14:textId="75399433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55028D8B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Ja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E024" w14:textId="7A658082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86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492FAC54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Avtalenummer</w:t>
            </w:r>
            <w:r w:rsidRPr="009B7A1A">
              <w:rPr>
                <w:rFonts w:ascii="Aptos" w:eastAsia="Calibri" w:hAnsi="Aptos" w:cs="Arial"/>
                <w:b/>
                <w:sz w:val="22"/>
                <w:vertAlign w:val="superscript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2F7E5" w14:textId="66B652CC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381CDCD1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60BBAC07" w14:textId="77777777" w:rsidTr="009B7A1A">
        <w:trPr>
          <w:trHeight w:hRule="exact" w:val="109"/>
        </w:trPr>
        <w:tc>
          <w:tcPr>
            <w:tcW w:w="12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067C309B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656170D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263" w:type="pct"/>
            <w:gridSpan w:val="10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6631D8D7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4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2158A4EC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</w:tbl>
    <w:p w14:paraId="1AC36E86" w14:textId="77777777" w:rsidR="009B7A1A" w:rsidRPr="009B7A1A" w:rsidRDefault="009B7A1A" w:rsidP="009B7A1A">
      <w:pPr>
        <w:spacing w:line="276" w:lineRule="auto"/>
        <w:rPr>
          <w:rFonts w:ascii="Aptos" w:eastAsia="Calibri" w:hAnsi="Aptos" w:cs="Calibri"/>
          <w:sz w:val="20"/>
          <w:szCs w:val="20"/>
        </w:rPr>
      </w:pPr>
      <w:r w:rsidRPr="009B7A1A">
        <w:rPr>
          <w:rFonts w:ascii="Aptos" w:eastAsia="Calibri" w:hAnsi="Aptos" w:cs="Calibri"/>
          <w:sz w:val="20"/>
          <w:szCs w:val="20"/>
          <w:vertAlign w:val="superscript"/>
        </w:rPr>
        <w:t>2)</w:t>
      </w:r>
      <w:r w:rsidRPr="009B7A1A">
        <w:rPr>
          <w:rFonts w:ascii="Aptos" w:eastAsia="Calibri" w:hAnsi="Aptos" w:cs="Calibri"/>
          <w:sz w:val="20"/>
          <w:szCs w:val="20"/>
        </w:rPr>
        <w:t xml:space="preserve"> Gjelder bare eksisterende avtaler.  Avtalenummer finnes på faktura fra RfD.</w:t>
      </w:r>
    </w:p>
    <w:p w14:paraId="5673C652" w14:textId="77777777" w:rsidR="009B7A1A" w:rsidRPr="001B2BA7" w:rsidRDefault="009B7A1A" w:rsidP="009B7A1A">
      <w:pPr>
        <w:spacing w:line="276" w:lineRule="auto"/>
        <w:rPr>
          <w:rFonts w:ascii="Aptos" w:eastAsia="Calibri" w:hAnsi="Aptos" w:cs="Calibri"/>
          <w:szCs w:val="24"/>
        </w:rPr>
      </w:pPr>
    </w:p>
    <w:p w14:paraId="328C281C" w14:textId="77777777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t>Opplysninger om prosjekt</w:t>
      </w:r>
    </w:p>
    <w:tbl>
      <w:tblPr>
        <w:tblStyle w:val="Tabellrutenet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1395"/>
        <w:gridCol w:w="1290"/>
        <w:gridCol w:w="36"/>
        <w:gridCol w:w="534"/>
        <w:gridCol w:w="1461"/>
        <w:gridCol w:w="949"/>
        <w:gridCol w:w="1724"/>
        <w:gridCol w:w="2104"/>
        <w:gridCol w:w="254"/>
      </w:tblGrid>
      <w:tr w:rsidR="009B7A1A" w:rsidRPr="009B7A1A" w14:paraId="3A3EEAFD" w14:textId="77777777" w:rsidTr="003F0112">
        <w:trPr>
          <w:trHeight w:hRule="exact" w:val="90"/>
        </w:trPr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45EB785D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7575587B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31D05893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20E2DCD7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603926E9" w14:textId="77777777" w:rsidTr="003F0112">
        <w:trPr>
          <w:trHeight w:val="340"/>
        </w:trPr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1AC9BF4F" w14:textId="77777777" w:rsidR="009B7A1A" w:rsidRPr="009B7A1A" w:rsidRDefault="009B7A1A" w:rsidP="003F0112">
            <w:pPr>
              <w:ind w:right="-136"/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Navn på prosjekt/borettslag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F38B" w14:textId="634DB9EA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3D7FE08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5654EF8F" w14:textId="77777777" w:rsidTr="003F0112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B96A6B8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34" w:type="dxa"/>
            <w:shd w:val="clear" w:color="auto" w:fill="CEDECD"/>
            <w:vAlign w:val="center"/>
          </w:tcPr>
          <w:p w14:paraId="2D868DCD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1DFACAB7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393F8EC5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0038F35C" w14:textId="77777777" w:rsidTr="003F0112">
        <w:trPr>
          <w:trHeight w:val="340"/>
        </w:trPr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377328B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Antall bygg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C00F" w14:textId="20025EA9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673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906D6D2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Totalt antall boenheter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E1D2" w14:textId="58DB545B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53C32395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743FA7A4" w14:textId="77777777" w:rsidTr="003F0112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3DCB6F0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34" w:type="dxa"/>
            <w:shd w:val="clear" w:color="auto" w:fill="CEDECD"/>
            <w:vAlign w:val="center"/>
          </w:tcPr>
          <w:p w14:paraId="6562D699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1BCFA9C4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08B07330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66215F2C" w14:textId="77777777" w:rsidTr="003F0112">
        <w:trPr>
          <w:trHeight w:val="340"/>
        </w:trPr>
        <w:tc>
          <w:tcPr>
            <w:tcW w:w="325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490F290D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Planlagt innflytting (</w:t>
            </w:r>
            <w:proofErr w:type="spellStart"/>
            <w:r w:rsidRPr="009B7A1A">
              <w:rPr>
                <w:rFonts w:ascii="Aptos" w:eastAsia="Calibri" w:hAnsi="Aptos" w:cs="Calibri"/>
                <w:sz w:val="23"/>
                <w:szCs w:val="23"/>
              </w:rPr>
              <w:t>mnd</w:t>
            </w:r>
            <w:proofErr w:type="spellEnd"/>
            <w:r w:rsidRPr="009B7A1A">
              <w:rPr>
                <w:rFonts w:ascii="Aptos" w:eastAsia="Calibri" w:hAnsi="Aptos" w:cs="Calibri"/>
                <w:sz w:val="23"/>
                <w:szCs w:val="23"/>
              </w:rPr>
              <w:t>/år)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B5E8" w14:textId="11DF9B33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4777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79D6B7C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left w:val="nil"/>
              <w:right w:val="single" w:sz="4" w:space="0" w:color="auto"/>
            </w:tcBorders>
            <w:shd w:val="clear" w:color="auto" w:fill="CEDECD"/>
          </w:tcPr>
          <w:p w14:paraId="7D314497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3F0FAF00" w14:textId="77777777" w:rsidTr="003F0112">
        <w:trPr>
          <w:trHeight w:hRule="exact" w:val="90"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94D00D0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shd w:val="clear" w:color="auto" w:fill="CEDECD"/>
            <w:vAlign w:val="center"/>
          </w:tcPr>
          <w:p w14:paraId="0A24FFA3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486FBC0C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018DFC2B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2282AE20" w14:textId="77777777" w:rsidTr="003F0112">
        <w:trPr>
          <w:trHeight w:val="340"/>
        </w:trPr>
        <w:tc>
          <w:tcPr>
            <w:tcW w:w="56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57B96160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 xml:space="preserve">Kontaktperson for utforming av løsning / tegninger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8506" w14:textId="1C1FC5B9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CD13FA0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0281A488" w14:textId="77777777" w:rsidTr="003F0112">
        <w:trPr>
          <w:trHeight w:hRule="exact" w:val="90"/>
        </w:trPr>
        <w:tc>
          <w:tcPr>
            <w:tcW w:w="139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A5EC2AB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shd w:val="clear" w:color="auto" w:fill="CEDECD"/>
            <w:vAlign w:val="center"/>
          </w:tcPr>
          <w:p w14:paraId="705EC0B5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7E13CE7F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58E5C9F5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7DFE1B89" w14:textId="77777777" w:rsidTr="003F0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</w:trPr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4291B7CB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 xml:space="preserve">Telefonnummer 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CEDECD"/>
            <w:vAlign w:val="center"/>
          </w:tcPr>
          <w:p w14:paraId="6B44BE0A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790" w14:textId="76111BB4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949" w:type="dxa"/>
            <w:tcBorders>
              <w:top w:val="nil"/>
            </w:tcBorders>
            <w:shd w:val="clear" w:color="auto" w:fill="CEDECD"/>
            <w:vAlign w:val="center"/>
          </w:tcPr>
          <w:p w14:paraId="4D00E8BC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E-post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63F1" w14:textId="0A48ACA9" w:rsidR="009B7A1A" w:rsidRPr="009B7A1A" w:rsidRDefault="00902B07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4C1FE0C1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1922441B" w14:textId="77777777" w:rsidTr="003F0112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873454B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34" w:type="dxa"/>
            <w:shd w:val="clear" w:color="auto" w:fill="CEDECD"/>
            <w:vAlign w:val="center"/>
          </w:tcPr>
          <w:p w14:paraId="1935FEBA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shd w:val="clear" w:color="auto" w:fill="CEDECD"/>
            <w:vAlign w:val="center"/>
          </w:tcPr>
          <w:p w14:paraId="4779ED0D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  <w:shd w:val="clear" w:color="auto" w:fill="CEDECD"/>
          </w:tcPr>
          <w:p w14:paraId="2B87F081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  <w:tr w:rsidR="009B7A1A" w:rsidRPr="009B7A1A" w14:paraId="0C4309DD" w14:textId="77777777" w:rsidTr="003F0112">
        <w:trPr>
          <w:trHeight w:hRule="exact" w:val="90"/>
        </w:trPr>
        <w:tc>
          <w:tcPr>
            <w:tcW w:w="272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529B7EF9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3262F505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8" w:type="dxa"/>
            <w:gridSpan w:val="4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195E7D23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58F363A8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</w:tr>
    </w:tbl>
    <w:p w14:paraId="02DE10FF" w14:textId="77777777" w:rsidR="009B7A1A" w:rsidRPr="009B7A1A" w:rsidRDefault="009B7A1A" w:rsidP="009B7A1A">
      <w:pPr>
        <w:spacing w:line="276" w:lineRule="auto"/>
        <w:rPr>
          <w:rFonts w:ascii="Aptos" w:eastAsia="Calibri" w:hAnsi="Aptos" w:cs="Calibri"/>
          <w:sz w:val="20"/>
          <w:szCs w:val="20"/>
        </w:rPr>
      </w:pPr>
    </w:p>
    <w:p w14:paraId="6DE0F9CB" w14:textId="77777777" w:rsidR="001B2BA7" w:rsidRDefault="001B2BA7">
      <w:pPr>
        <w:spacing w:after="200"/>
        <w:rPr>
          <w:rFonts w:ascii="Aptos" w:eastAsia="Calibri" w:hAnsi="Aptos" w:cs="Calibri"/>
          <w:b/>
          <w:szCs w:val="24"/>
        </w:rPr>
      </w:pPr>
      <w:r>
        <w:rPr>
          <w:rFonts w:ascii="Aptos" w:eastAsia="Calibri" w:hAnsi="Aptos" w:cs="Calibri"/>
          <w:b/>
          <w:szCs w:val="24"/>
        </w:rPr>
        <w:br w:type="page"/>
      </w:r>
    </w:p>
    <w:p w14:paraId="1C3EB279" w14:textId="01E29E56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lastRenderedPageBreak/>
        <w:t>Krav fra RfD</w:t>
      </w:r>
    </w:p>
    <w:tbl>
      <w:tblPr>
        <w:tblStyle w:val="Tabellrutenett"/>
        <w:tblW w:w="9776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0A0" w:firstRow="1" w:lastRow="0" w:firstColumn="1" w:lastColumn="0" w:noHBand="0" w:noVBand="0"/>
      </w:tblPr>
      <w:tblGrid>
        <w:gridCol w:w="6374"/>
        <w:gridCol w:w="284"/>
        <w:gridCol w:w="533"/>
        <w:gridCol w:w="34"/>
        <w:gridCol w:w="567"/>
        <w:gridCol w:w="425"/>
        <w:gridCol w:w="142"/>
        <w:gridCol w:w="216"/>
        <w:gridCol w:w="351"/>
        <w:gridCol w:w="425"/>
        <w:gridCol w:w="25"/>
        <w:gridCol w:w="400"/>
      </w:tblGrid>
      <w:tr w:rsidR="009B7A1A" w:rsidRPr="009B7A1A" w14:paraId="0C9713A6" w14:textId="77777777" w:rsidTr="003F0112">
        <w:trPr>
          <w:trHeight w:hRule="exact" w:val="90"/>
        </w:trPr>
        <w:tc>
          <w:tcPr>
            <w:tcW w:w="6374" w:type="dxa"/>
            <w:shd w:val="clear" w:color="auto" w:fill="CEDECD"/>
            <w:vAlign w:val="center"/>
          </w:tcPr>
          <w:p w14:paraId="2C518967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4F10FCC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693" w:type="dxa"/>
            <w:gridSpan w:val="8"/>
            <w:shd w:val="clear" w:color="auto" w:fill="CEDECD"/>
            <w:vAlign w:val="center"/>
          </w:tcPr>
          <w:p w14:paraId="59BF09C8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10E7182C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2CE439C0" w14:textId="77777777" w:rsidTr="00482CD1">
        <w:trPr>
          <w:trHeight w:val="340"/>
        </w:trPr>
        <w:tc>
          <w:tcPr>
            <w:tcW w:w="6374" w:type="dxa"/>
            <w:shd w:val="clear" w:color="auto" w:fill="CEDECD"/>
            <w:vAlign w:val="center"/>
          </w:tcPr>
          <w:p w14:paraId="1AD97B9B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Er krav og retningslinjer fra RfD ivaretatt?</w:t>
            </w:r>
          </w:p>
        </w:tc>
        <w:tc>
          <w:tcPr>
            <w:tcW w:w="284" w:type="dxa"/>
            <w:shd w:val="clear" w:color="auto" w:fill="CEDECD"/>
            <w:vAlign w:val="center"/>
          </w:tcPr>
          <w:p w14:paraId="2467BAE8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A7A28B4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53BC" w14:textId="151D82B4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5231450A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Nei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6048" w14:textId="11A003C9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  <w:shd w:val="clear" w:color="auto" w:fill="CEDECD"/>
          </w:tcPr>
          <w:p w14:paraId="72A48737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23CFF0B2" w14:textId="77777777" w:rsidTr="003F0112">
        <w:trPr>
          <w:trHeight w:hRule="exact" w:val="90"/>
        </w:trPr>
        <w:tc>
          <w:tcPr>
            <w:tcW w:w="6374" w:type="dxa"/>
            <w:shd w:val="clear" w:color="auto" w:fill="CEDECD"/>
            <w:vAlign w:val="center"/>
          </w:tcPr>
          <w:p w14:paraId="4A883C76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  <w:p w14:paraId="6784602B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  <w:p w14:paraId="5C6A41A3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shd w:val="clear" w:color="auto" w:fill="CEDECD"/>
            <w:vAlign w:val="center"/>
          </w:tcPr>
          <w:p w14:paraId="7364F94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533" w:type="dxa"/>
            <w:shd w:val="clear" w:color="auto" w:fill="CEDECD"/>
            <w:vAlign w:val="center"/>
          </w:tcPr>
          <w:p w14:paraId="03BB3A2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3"/>
            <w:shd w:val="clear" w:color="auto" w:fill="CEDECD"/>
            <w:vAlign w:val="center"/>
          </w:tcPr>
          <w:p w14:paraId="40B3010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gridSpan w:val="2"/>
            <w:shd w:val="clear" w:color="auto" w:fill="CEDECD"/>
            <w:vAlign w:val="center"/>
          </w:tcPr>
          <w:p w14:paraId="2E3A292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801" w:type="dxa"/>
            <w:gridSpan w:val="3"/>
            <w:shd w:val="clear" w:color="auto" w:fill="CEDECD"/>
            <w:vAlign w:val="center"/>
          </w:tcPr>
          <w:p w14:paraId="08489F73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00" w:type="dxa"/>
            <w:shd w:val="clear" w:color="auto" w:fill="CEDECD"/>
          </w:tcPr>
          <w:p w14:paraId="6519A4B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</w:tr>
      <w:tr w:rsidR="009B7A1A" w:rsidRPr="009B7A1A" w14:paraId="0E0AA746" w14:textId="77777777" w:rsidTr="003F0112">
        <w:trPr>
          <w:trHeight w:hRule="exact" w:val="141"/>
        </w:trPr>
        <w:tc>
          <w:tcPr>
            <w:tcW w:w="6374" w:type="dxa"/>
            <w:shd w:val="clear" w:color="auto" w:fill="CEDECD"/>
            <w:vAlign w:val="center"/>
          </w:tcPr>
          <w:p w14:paraId="7B51A0B2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58ECA2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51EEB70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3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4DF148F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3C89CE87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801" w:type="dxa"/>
            <w:gridSpan w:val="3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DC4E8D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00" w:type="dxa"/>
            <w:shd w:val="clear" w:color="auto" w:fill="CEDECD"/>
          </w:tcPr>
          <w:p w14:paraId="5626154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</w:tr>
      <w:tr w:rsidR="009B7A1A" w:rsidRPr="009B7A1A" w14:paraId="31D6F004" w14:textId="77777777" w:rsidTr="003F0112">
        <w:trPr>
          <w:trHeight w:hRule="exact" w:val="609"/>
        </w:trPr>
        <w:tc>
          <w:tcPr>
            <w:tcW w:w="6374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49BFEC8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Dato/revisjonsnummer for «Tekniske retningslinjer for renovasjonsløsninger ved nybygging og rehabilitering»</w:t>
            </w:r>
          </w:p>
          <w:p w14:paraId="62E2483E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  <w:p w14:paraId="1DFA51C2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5426" w14:textId="6568B1D6" w:rsidR="009B7A1A" w:rsidRPr="009B7A1A" w:rsidRDefault="00902B07" w:rsidP="003F0112">
            <w:pPr>
              <w:rPr>
                <w:rFonts w:ascii="Aptos" w:eastAsia="Calibri" w:hAnsi="Aptos" w:cs="Calibri"/>
                <w:sz w:val="22"/>
              </w:rPr>
            </w:pP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instrText xml:space="preserve"> FORMTEXT </w:instrTex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separate"/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t> </w:t>
            </w:r>
            <w:r w:rsidRPr="003F390D">
              <w:rPr>
                <w:rFonts w:ascii="Calibri" w:eastAsia="Calibri" w:hAnsi="Calibri" w:cs="Calibri"/>
                <w:sz w:val="23"/>
                <w:szCs w:val="23"/>
              </w:rPr>
              <w:fldChar w:fldCharType="end"/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CEDECD"/>
          </w:tcPr>
          <w:p w14:paraId="77EBF305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</w:tr>
      <w:tr w:rsidR="009B7A1A" w:rsidRPr="009B7A1A" w14:paraId="5DA8842A" w14:textId="77777777" w:rsidTr="003F0112">
        <w:trPr>
          <w:trHeight w:hRule="exact" w:val="67"/>
        </w:trPr>
        <w:tc>
          <w:tcPr>
            <w:tcW w:w="6374" w:type="dxa"/>
            <w:shd w:val="clear" w:color="auto" w:fill="CEDECD"/>
            <w:vAlign w:val="center"/>
          </w:tcPr>
          <w:p w14:paraId="1DC2A432" w14:textId="77777777" w:rsid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  <w:p w14:paraId="4F21C45E" w14:textId="77777777" w:rsidR="00EB08FC" w:rsidRPr="00EB08FC" w:rsidRDefault="00EB08FC" w:rsidP="00EB08FC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D771872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3CF1C68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2258E45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473D585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1771EC6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00" w:type="dxa"/>
            <w:shd w:val="clear" w:color="auto" w:fill="CEDECD"/>
          </w:tcPr>
          <w:p w14:paraId="0887D2A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</w:tr>
    </w:tbl>
    <w:p w14:paraId="76F812C7" w14:textId="77777777" w:rsidR="001B2BA7" w:rsidRPr="001B2BA7" w:rsidRDefault="001B2BA7" w:rsidP="001B2BA7">
      <w:pPr>
        <w:spacing w:line="276" w:lineRule="auto"/>
        <w:contextualSpacing/>
        <w:rPr>
          <w:rFonts w:ascii="Aptos" w:eastAsia="Calibri" w:hAnsi="Aptos" w:cstheme="majorHAnsi"/>
          <w:bCs/>
          <w:szCs w:val="24"/>
        </w:rPr>
      </w:pPr>
    </w:p>
    <w:p w14:paraId="24E32E01" w14:textId="7E96B704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theme="majorHAnsi"/>
          <w:b/>
          <w:szCs w:val="24"/>
        </w:rPr>
      </w:pPr>
      <w:r w:rsidRPr="009B7A1A">
        <w:rPr>
          <w:rFonts w:ascii="Aptos" w:eastAsia="Calibri" w:hAnsi="Aptos" w:cstheme="majorHAnsi"/>
          <w:b/>
          <w:szCs w:val="24"/>
        </w:rPr>
        <w:t>Opplysninger om avfallsløsningen (produsent/leverandør)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570"/>
        <w:gridCol w:w="236"/>
        <w:gridCol w:w="1181"/>
        <w:gridCol w:w="663"/>
        <w:gridCol w:w="17"/>
        <w:gridCol w:w="29"/>
        <w:gridCol w:w="142"/>
        <w:gridCol w:w="567"/>
        <w:gridCol w:w="525"/>
        <w:gridCol w:w="42"/>
        <w:gridCol w:w="491"/>
        <w:gridCol w:w="1026"/>
        <w:gridCol w:w="155"/>
        <w:gridCol w:w="29"/>
        <w:gridCol w:w="174"/>
        <w:gridCol w:w="393"/>
        <w:gridCol w:w="408"/>
        <w:gridCol w:w="17"/>
        <w:gridCol w:w="283"/>
      </w:tblGrid>
      <w:tr w:rsidR="009B7A1A" w:rsidRPr="009B7A1A" w14:paraId="19797833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3A68A1A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5B0F1DF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6DFEA9A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5DBF930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1E35D79F" w14:textId="77777777" w:rsidTr="003F0112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6404F68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Valgt leverandør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D723CC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B72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Strømbergs AS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2188F543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C859A87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29D9EC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43E195C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403BF0C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5691A577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74B06AB" w14:textId="77777777" w:rsidTr="003F0112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1C85EDC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 xml:space="preserve">Kontaktperson 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8FFE91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3CF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0" w:name="Tekst9"/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szCs w:val="24"/>
              </w:rPr>
              <w:t>Michael Strømberg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0D94FA17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52A190BF" w14:textId="77777777" w:rsidTr="003F0112">
        <w:trPr>
          <w:trHeight w:hRule="exact" w:val="90"/>
        </w:trPr>
        <w:tc>
          <w:tcPr>
            <w:tcW w:w="2686" w:type="dxa"/>
            <w:tcBorders>
              <w:bottom w:val="nil"/>
            </w:tcBorders>
            <w:shd w:val="clear" w:color="auto" w:fill="CEDECD"/>
            <w:vAlign w:val="center"/>
          </w:tcPr>
          <w:p w14:paraId="044B9E7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640A4A7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79D782E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5BC5E9A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</w:tr>
      <w:tr w:rsidR="009B7A1A" w:rsidRPr="009B7A1A" w14:paraId="0792918A" w14:textId="77777777" w:rsidTr="003F0112">
        <w:trPr>
          <w:trHeight w:val="340"/>
        </w:trPr>
        <w:tc>
          <w:tcPr>
            <w:tcW w:w="268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1B3ACA8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 xml:space="preserve">Telefonnummer </w:t>
            </w:r>
          </w:p>
        </w:tc>
        <w:tc>
          <w:tcPr>
            <w:tcW w:w="570" w:type="dxa"/>
            <w:tcBorders>
              <w:left w:val="nil"/>
              <w:right w:val="single" w:sz="4" w:space="0" w:color="auto"/>
            </w:tcBorders>
            <w:shd w:val="clear" w:color="auto" w:fill="CEDECD"/>
            <w:vAlign w:val="center"/>
          </w:tcPr>
          <w:p w14:paraId="3977658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658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szCs w:val="24"/>
              </w:rPr>
              <w:t>92601011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  <w:bookmarkEnd w:id="1"/>
          </w:p>
        </w:tc>
        <w:tc>
          <w:tcPr>
            <w:tcW w:w="851" w:type="dxa"/>
            <w:gridSpan w:val="4"/>
            <w:shd w:val="clear" w:color="auto" w:fill="CEDECD"/>
            <w:vAlign w:val="center"/>
          </w:tcPr>
          <w:p w14:paraId="1667CD2F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E-post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3A5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0"/>
                <w:szCs w:val="20"/>
              </w:rPr>
              <w:t>michael@strombergs.no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0CC5491D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50603D20" w14:textId="77777777" w:rsidTr="003F0112">
        <w:trPr>
          <w:trHeight w:hRule="exact" w:val="90"/>
        </w:trPr>
        <w:tc>
          <w:tcPr>
            <w:tcW w:w="2686" w:type="dxa"/>
            <w:tcBorders>
              <w:top w:val="nil"/>
            </w:tcBorders>
            <w:shd w:val="clear" w:color="auto" w:fill="CEDECD"/>
            <w:vAlign w:val="center"/>
          </w:tcPr>
          <w:p w14:paraId="1CE610D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4121847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3DE39A1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5F9ACABA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0A2C8279" w14:textId="77777777" w:rsidTr="003F0112">
        <w:trPr>
          <w:trHeight w:val="347"/>
        </w:trPr>
        <w:tc>
          <w:tcPr>
            <w:tcW w:w="3256" w:type="dxa"/>
            <w:gridSpan w:val="2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715E29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Produktnavn og modellangivelse</w:t>
            </w:r>
          </w:p>
        </w:tc>
        <w:tc>
          <w:tcPr>
            <w:tcW w:w="60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BA1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3" w:type="dxa"/>
            <w:shd w:val="clear" w:color="auto" w:fill="CEDECD"/>
          </w:tcPr>
          <w:p w14:paraId="4D27C7E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</w:tr>
      <w:tr w:rsidR="009B7A1A" w:rsidRPr="009B7A1A" w14:paraId="22F27CE2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68960D1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5F81CB0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095" w:type="dxa"/>
            <w:gridSpan w:val="17"/>
            <w:shd w:val="clear" w:color="auto" w:fill="CEDECD"/>
            <w:vAlign w:val="center"/>
          </w:tcPr>
          <w:p w14:paraId="1155CB6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83" w:type="dxa"/>
            <w:shd w:val="clear" w:color="auto" w:fill="CEDECD"/>
          </w:tcPr>
          <w:p w14:paraId="23698A7C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05E47EFC" w14:textId="77777777" w:rsidTr="003F0112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4BADA8A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Type løsning</w:t>
            </w:r>
          </w:p>
        </w:tc>
        <w:tc>
          <w:tcPr>
            <w:tcW w:w="570" w:type="dxa"/>
            <w:shd w:val="clear" w:color="auto" w:fill="CEDECD"/>
            <w:vAlign w:val="center"/>
          </w:tcPr>
          <w:p w14:paraId="602C754C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2097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49CC1E6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Helt nedgravd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4D8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kst4"/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  <w:bookmarkEnd w:id="2"/>
          </w:p>
        </w:tc>
        <w:tc>
          <w:tcPr>
            <w:tcW w:w="22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74F50322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Delvis nedgravd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352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kst5"/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  <w:bookmarkEnd w:id="3"/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  <w:shd w:val="clear" w:color="auto" w:fill="CEDECD"/>
          </w:tcPr>
          <w:p w14:paraId="15B2C2B6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1930A647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29E84C3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4FC1669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4989DC6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844" w:type="dxa"/>
            <w:gridSpan w:val="2"/>
            <w:shd w:val="clear" w:color="auto" w:fill="CEDECD"/>
            <w:vAlign w:val="center"/>
          </w:tcPr>
          <w:p w14:paraId="48D8B5E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55" w:type="dxa"/>
            <w:gridSpan w:val="4"/>
            <w:shd w:val="clear" w:color="auto" w:fill="CEDECD"/>
            <w:vAlign w:val="center"/>
          </w:tcPr>
          <w:p w14:paraId="3CC6528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25" w:type="dxa"/>
            <w:shd w:val="clear" w:color="auto" w:fill="CEDECD"/>
            <w:vAlign w:val="center"/>
          </w:tcPr>
          <w:p w14:paraId="1F57E99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33" w:type="dxa"/>
            <w:gridSpan w:val="2"/>
            <w:shd w:val="clear" w:color="auto" w:fill="CEDECD"/>
            <w:vAlign w:val="center"/>
          </w:tcPr>
          <w:p w14:paraId="0AA83D3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shd w:val="clear" w:color="auto" w:fill="CEDECD"/>
            <w:vAlign w:val="center"/>
          </w:tcPr>
          <w:p w14:paraId="7340284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7F566E2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801" w:type="dxa"/>
            <w:gridSpan w:val="2"/>
            <w:shd w:val="clear" w:color="auto" w:fill="CEDECD"/>
            <w:vAlign w:val="center"/>
          </w:tcPr>
          <w:p w14:paraId="31CCD54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0" w:type="dxa"/>
            <w:gridSpan w:val="2"/>
            <w:shd w:val="clear" w:color="auto" w:fill="CEDECD"/>
          </w:tcPr>
          <w:p w14:paraId="1A1E585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</w:tr>
      <w:tr w:rsidR="009B7A1A" w:rsidRPr="009B7A1A" w14:paraId="63E39D14" w14:textId="77777777" w:rsidTr="003F0112">
        <w:trPr>
          <w:trHeight w:val="340"/>
        </w:trPr>
        <w:tc>
          <w:tcPr>
            <w:tcW w:w="3256" w:type="dxa"/>
            <w:gridSpan w:val="2"/>
            <w:shd w:val="clear" w:color="auto" w:fill="CEDECD"/>
            <w:vAlign w:val="center"/>
          </w:tcPr>
          <w:p w14:paraId="7A67B7F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Nøkkelsystem avfallscontainere</w:t>
            </w:r>
          </w:p>
        </w:tc>
        <w:tc>
          <w:tcPr>
            <w:tcW w:w="2126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80AB967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Standard låssylinder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A9B7" w14:textId="77777777" w:rsidR="009B7A1A" w:rsidRPr="009B7A1A" w:rsidRDefault="009B7A1A" w:rsidP="003F0112">
            <w:pPr>
              <w:jc w:val="both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CEDECD"/>
            <w:vAlign w:val="center"/>
          </w:tcPr>
          <w:p w14:paraId="5FB6B0B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EA63125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Systemsylinder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626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CEDECD"/>
          </w:tcPr>
          <w:p w14:paraId="64A332E0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796DBDAF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2E0E031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70" w:type="dxa"/>
            <w:shd w:val="clear" w:color="auto" w:fill="CEDECD"/>
            <w:vAlign w:val="center"/>
          </w:tcPr>
          <w:p w14:paraId="6A98BE9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00D402F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844" w:type="dxa"/>
            <w:gridSpan w:val="2"/>
            <w:shd w:val="clear" w:color="auto" w:fill="CEDECD"/>
            <w:vAlign w:val="center"/>
          </w:tcPr>
          <w:p w14:paraId="6082975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55" w:type="dxa"/>
            <w:gridSpan w:val="4"/>
            <w:shd w:val="clear" w:color="auto" w:fill="CEDECD"/>
            <w:vAlign w:val="center"/>
          </w:tcPr>
          <w:p w14:paraId="0CF4EE1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25" w:type="dxa"/>
            <w:shd w:val="clear" w:color="auto" w:fill="CEDECD"/>
            <w:vAlign w:val="center"/>
          </w:tcPr>
          <w:p w14:paraId="2B5F264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33" w:type="dxa"/>
            <w:gridSpan w:val="2"/>
            <w:shd w:val="clear" w:color="auto" w:fill="CEDECD"/>
            <w:vAlign w:val="center"/>
          </w:tcPr>
          <w:p w14:paraId="7C4D1D0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shd w:val="clear" w:color="auto" w:fill="CEDECD"/>
            <w:vAlign w:val="center"/>
          </w:tcPr>
          <w:p w14:paraId="35608E0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5436A58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801" w:type="dxa"/>
            <w:gridSpan w:val="2"/>
            <w:shd w:val="clear" w:color="auto" w:fill="CEDECD"/>
            <w:vAlign w:val="center"/>
          </w:tcPr>
          <w:p w14:paraId="4F79CC5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0" w:type="dxa"/>
            <w:gridSpan w:val="2"/>
            <w:shd w:val="clear" w:color="auto" w:fill="CEDECD"/>
          </w:tcPr>
          <w:p w14:paraId="0EA20A3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</w:tr>
    </w:tbl>
    <w:p w14:paraId="0212D226" w14:textId="77777777" w:rsidR="009B7A1A" w:rsidRPr="001B2BA7" w:rsidRDefault="009B7A1A" w:rsidP="009B7A1A">
      <w:pPr>
        <w:spacing w:line="276" w:lineRule="auto"/>
        <w:rPr>
          <w:rFonts w:ascii="Aptos" w:eastAsia="Calibri" w:hAnsi="Aptos" w:cstheme="majorHAnsi"/>
          <w:bCs/>
          <w:szCs w:val="24"/>
        </w:rPr>
      </w:pPr>
    </w:p>
    <w:p w14:paraId="27149AC0" w14:textId="77777777" w:rsidR="009B7A1A" w:rsidRPr="009B7A1A" w:rsidRDefault="009B7A1A" w:rsidP="009B7A1A">
      <w:pPr>
        <w:spacing w:line="276" w:lineRule="auto"/>
        <w:rPr>
          <w:rFonts w:ascii="Aptos" w:eastAsia="Calibri" w:hAnsi="Aptos" w:cstheme="majorHAnsi"/>
          <w:b/>
          <w:szCs w:val="24"/>
        </w:rPr>
      </w:pPr>
      <w:r w:rsidRPr="009B7A1A">
        <w:rPr>
          <w:rFonts w:ascii="Aptos" w:eastAsia="Calibri" w:hAnsi="Aptos" w:cstheme="majorHAnsi"/>
          <w:b/>
          <w:szCs w:val="24"/>
        </w:rPr>
        <w:t>Alternativ 4.1 Helt nedgravd løsning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711"/>
        <w:gridCol w:w="236"/>
        <w:gridCol w:w="271"/>
        <w:gridCol w:w="315"/>
        <w:gridCol w:w="242"/>
        <w:gridCol w:w="188"/>
        <w:gridCol w:w="425"/>
        <w:gridCol w:w="279"/>
        <w:gridCol w:w="124"/>
        <w:gridCol w:w="160"/>
        <w:gridCol w:w="265"/>
        <w:gridCol w:w="335"/>
        <w:gridCol w:w="236"/>
        <w:gridCol w:w="284"/>
        <w:gridCol w:w="184"/>
        <w:gridCol w:w="124"/>
        <w:gridCol w:w="225"/>
        <w:gridCol w:w="11"/>
        <w:gridCol w:w="198"/>
        <w:gridCol w:w="358"/>
        <w:gridCol w:w="76"/>
        <w:gridCol w:w="383"/>
        <w:gridCol w:w="11"/>
        <w:gridCol w:w="178"/>
        <w:gridCol w:w="169"/>
        <w:gridCol w:w="11"/>
        <w:gridCol w:w="382"/>
        <w:gridCol w:w="142"/>
        <w:gridCol w:w="124"/>
        <w:gridCol w:w="6"/>
        <w:gridCol w:w="295"/>
      </w:tblGrid>
      <w:tr w:rsidR="009B7A1A" w:rsidRPr="009B7A1A" w14:paraId="2CD1E14C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5C81924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71D5155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16A188C0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4E07D9E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1E3E8C6B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609DAC2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855" w:type="dxa"/>
            <w:gridSpan w:val="3"/>
            <w:shd w:val="clear" w:color="auto" w:fill="CEDECD"/>
            <w:vAlign w:val="center"/>
          </w:tcPr>
          <w:p w14:paraId="1BE13DD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33" w:type="dxa"/>
            <w:gridSpan w:val="3"/>
            <w:shd w:val="clear" w:color="auto" w:fill="CEDECD"/>
            <w:vAlign w:val="center"/>
          </w:tcPr>
          <w:p w14:paraId="2B0F12E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7C5472D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4EC797C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59" w:type="dxa"/>
            <w:gridSpan w:val="4"/>
            <w:shd w:val="clear" w:color="auto" w:fill="CEDECD"/>
            <w:vAlign w:val="center"/>
          </w:tcPr>
          <w:p w14:paraId="5A165AC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26A54196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03CDEB8" w14:textId="77777777" w:rsidTr="003F0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390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0ABCF73B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 hentepunkter</w:t>
            </w:r>
          </w:p>
        </w:tc>
        <w:tc>
          <w:tcPr>
            <w:tcW w:w="51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450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72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E154ED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295" w:type="dxa"/>
            <w:tcBorders>
              <w:left w:val="nil"/>
              <w:right w:val="single" w:sz="4" w:space="0" w:color="auto"/>
            </w:tcBorders>
            <w:shd w:val="clear" w:color="auto" w:fill="CEDECD"/>
          </w:tcPr>
          <w:p w14:paraId="727F7F20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1D8C37DE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5A39087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5907A6D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15982A26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0995B572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4F5E8E6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98939B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2078F65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5B8ED94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1232F7D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485B255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29" w:type="dxa"/>
            <w:gridSpan w:val="7"/>
            <w:shd w:val="clear" w:color="auto" w:fill="CEDECD"/>
          </w:tcPr>
          <w:p w14:paraId="6BB518FB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42DAF3E" w14:textId="77777777" w:rsidTr="003F0112">
        <w:trPr>
          <w:trHeight w:val="340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2747FBA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matavfall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F8E958F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3888" w14:textId="77777777" w:rsidR="009B7A1A" w:rsidRPr="009B7A1A" w:rsidRDefault="009B7A1A" w:rsidP="003F0112">
            <w:pPr>
              <w:jc w:val="both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2BE1B25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C83940B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14B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72CE2BC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6A71A0AB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7A4650D8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7A89F5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6AF485F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41C466F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26AFE75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54A5F2D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51321D2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0A948EC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003516B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0FB568D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3D82B07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59B93A6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3201632C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66E6C8EE" w14:textId="77777777" w:rsidTr="003F0112">
        <w:trPr>
          <w:trHeight w:val="340"/>
        </w:trPr>
        <w:tc>
          <w:tcPr>
            <w:tcW w:w="2686" w:type="dxa"/>
            <w:shd w:val="clear" w:color="auto" w:fill="CEDECD"/>
            <w:vAlign w:val="center"/>
          </w:tcPr>
          <w:p w14:paraId="769861B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restavfall</w:t>
            </w:r>
          </w:p>
        </w:tc>
        <w:tc>
          <w:tcPr>
            <w:tcW w:w="711" w:type="dxa"/>
            <w:shd w:val="clear" w:color="auto" w:fill="CEDECD"/>
            <w:vAlign w:val="center"/>
          </w:tcPr>
          <w:p w14:paraId="4EE944A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5FC9EA6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458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CFB5C9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21B825E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198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5903D0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09824D93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19E11F4B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3EB74C1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18EE20D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026D8FFA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039171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6937290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63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042D6BA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5D86A58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1189F68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74C4616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2CD89E2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29" w:type="dxa"/>
            <w:gridSpan w:val="7"/>
            <w:shd w:val="clear" w:color="auto" w:fill="CEDECD"/>
          </w:tcPr>
          <w:p w14:paraId="0D373461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7CBA9982" w14:textId="77777777" w:rsidTr="003F0112">
        <w:trPr>
          <w:trHeight w:val="335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6C7A409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papiravfall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90D7BA3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E37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71BF68D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7257EFB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47A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181B0E7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6107A10F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0893DC71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DA000F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1E52F85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700E53A2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70AB5DD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93CFCC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33B9D36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7AF0EFE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0830AC6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4E523DC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4419307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15654D6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6A563749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A20CD4D" w14:textId="77777777" w:rsidTr="003F0112">
        <w:trPr>
          <w:trHeight w:val="331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2B7C844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plastemballasje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2EAD46E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74D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0863907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EA9BA5C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3DC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0D2CE5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1242DCE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0B2EAE03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4770DED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502185B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3114A73C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28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0060812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146FB7A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  <w:vAlign w:val="center"/>
          </w:tcPr>
          <w:p w14:paraId="6B2A300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63" w:type="dxa"/>
            <w:gridSpan w:val="5"/>
            <w:shd w:val="clear" w:color="auto" w:fill="CEDECD"/>
            <w:vAlign w:val="center"/>
          </w:tcPr>
          <w:p w14:paraId="4C81EB1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2F24E6B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35B2C82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26B54E5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148A649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1" w:type="dxa"/>
            <w:gridSpan w:val="2"/>
            <w:shd w:val="clear" w:color="auto" w:fill="CEDECD"/>
          </w:tcPr>
          <w:p w14:paraId="1C412B81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16557545" w14:textId="77777777" w:rsidTr="003F0112">
        <w:trPr>
          <w:trHeight w:val="340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18D65AC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glass/metallemballasje</w:t>
            </w:r>
          </w:p>
        </w:tc>
        <w:tc>
          <w:tcPr>
            <w:tcW w:w="822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264FB73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5A5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1309CDA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0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A22E717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476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0A72EF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5" w:type="dxa"/>
            <w:gridSpan w:val="3"/>
            <w:shd w:val="clear" w:color="auto" w:fill="CEDECD"/>
          </w:tcPr>
          <w:p w14:paraId="08C2056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19B3C20" w14:textId="77777777" w:rsidTr="003F0112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6780846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4865117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5812" w:type="dxa"/>
            <w:gridSpan w:val="27"/>
            <w:shd w:val="clear" w:color="auto" w:fill="CEDECD"/>
            <w:vAlign w:val="center"/>
          </w:tcPr>
          <w:p w14:paraId="685B7065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5" w:type="dxa"/>
            <w:gridSpan w:val="3"/>
            <w:shd w:val="clear" w:color="auto" w:fill="CEDECD"/>
          </w:tcPr>
          <w:p w14:paraId="16F3CA0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</w:tbl>
    <w:p w14:paraId="5B5E6493" w14:textId="77777777" w:rsidR="009B7A1A" w:rsidRPr="001B2BA7" w:rsidRDefault="009B7A1A" w:rsidP="009B7A1A">
      <w:pPr>
        <w:spacing w:line="276" w:lineRule="auto"/>
        <w:rPr>
          <w:rFonts w:ascii="Aptos" w:eastAsia="Calibri" w:hAnsi="Aptos" w:cstheme="majorHAnsi"/>
          <w:bCs/>
          <w:szCs w:val="24"/>
        </w:rPr>
      </w:pPr>
    </w:p>
    <w:p w14:paraId="4F454A25" w14:textId="77777777" w:rsidR="009B7A1A" w:rsidRPr="009B7A1A" w:rsidRDefault="009B7A1A" w:rsidP="009B7A1A">
      <w:pPr>
        <w:spacing w:line="276" w:lineRule="auto"/>
        <w:rPr>
          <w:rFonts w:ascii="Aptos" w:eastAsia="Calibri" w:hAnsi="Aptos" w:cstheme="majorHAnsi"/>
          <w:b/>
          <w:szCs w:val="24"/>
        </w:rPr>
      </w:pPr>
      <w:r w:rsidRPr="009B7A1A">
        <w:rPr>
          <w:rFonts w:ascii="Aptos" w:eastAsia="Calibri" w:hAnsi="Aptos" w:cstheme="majorHAnsi"/>
          <w:b/>
          <w:szCs w:val="24"/>
        </w:rPr>
        <w:t>Alternativ 4.2 Delvis nedgravd løsning</w:t>
      </w:r>
    </w:p>
    <w:tbl>
      <w:tblPr>
        <w:tblStyle w:val="Tabellrutenett"/>
        <w:tblW w:w="9707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706"/>
        <w:gridCol w:w="717"/>
        <w:gridCol w:w="237"/>
        <w:gridCol w:w="274"/>
        <w:gridCol w:w="317"/>
        <w:gridCol w:w="243"/>
        <w:gridCol w:w="189"/>
        <w:gridCol w:w="427"/>
        <w:gridCol w:w="283"/>
        <w:gridCol w:w="124"/>
        <w:gridCol w:w="161"/>
        <w:gridCol w:w="266"/>
        <w:gridCol w:w="337"/>
        <w:gridCol w:w="237"/>
        <w:gridCol w:w="287"/>
        <w:gridCol w:w="187"/>
        <w:gridCol w:w="123"/>
        <w:gridCol w:w="226"/>
        <w:gridCol w:w="11"/>
        <w:gridCol w:w="199"/>
        <w:gridCol w:w="360"/>
        <w:gridCol w:w="80"/>
        <w:gridCol w:w="383"/>
        <w:gridCol w:w="11"/>
        <w:gridCol w:w="179"/>
        <w:gridCol w:w="170"/>
        <w:gridCol w:w="11"/>
        <w:gridCol w:w="392"/>
        <w:gridCol w:w="143"/>
        <w:gridCol w:w="118"/>
        <w:gridCol w:w="12"/>
        <w:gridCol w:w="297"/>
      </w:tblGrid>
      <w:tr w:rsidR="009B7A1A" w:rsidRPr="009B7A1A" w14:paraId="7EBBBDBC" w14:textId="77777777" w:rsidTr="001B2BA7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303A591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4979880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tcBorders>
              <w:top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56651E62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34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004B704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3" w:type="dxa"/>
            <w:gridSpan w:val="4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691EB24C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2"/>
            <w:shd w:val="clear" w:color="auto" w:fill="CEDECD"/>
            <w:vAlign w:val="center"/>
          </w:tcPr>
          <w:p w14:paraId="59AB066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861" w:type="dxa"/>
            <w:gridSpan w:val="3"/>
            <w:shd w:val="clear" w:color="auto" w:fill="CEDECD"/>
            <w:vAlign w:val="center"/>
          </w:tcPr>
          <w:p w14:paraId="1121316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536" w:type="dxa"/>
            <w:gridSpan w:val="3"/>
            <w:shd w:val="clear" w:color="auto" w:fill="CEDECD"/>
            <w:vAlign w:val="center"/>
          </w:tcPr>
          <w:p w14:paraId="4171E92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33" w:type="dxa"/>
            <w:gridSpan w:val="5"/>
            <w:shd w:val="clear" w:color="auto" w:fill="CEDECD"/>
            <w:vAlign w:val="center"/>
          </w:tcPr>
          <w:p w14:paraId="4A0B679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60" w:type="dxa"/>
            <w:gridSpan w:val="3"/>
            <w:shd w:val="clear" w:color="auto" w:fill="CEDECD"/>
            <w:vAlign w:val="center"/>
          </w:tcPr>
          <w:p w14:paraId="329222E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64" w:type="dxa"/>
            <w:gridSpan w:val="4"/>
            <w:shd w:val="clear" w:color="auto" w:fill="CEDECD"/>
            <w:vAlign w:val="center"/>
          </w:tcPr>
          <w:p w14:paraId="2B5225A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9" w:type="dxa"/>
            <w:gridSpan w:val="2"/>
            <w:shd w:val="clear" w:color="auto" w:fill="CEDECD"/>
          </w:tcPr>
          <w:p w14:paraId="097C404F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7EF5CA31" w14:textId="77777777" w:rsidTr="009B7A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1"/>
        </w:trPr>
        <w:tc>
          <w:tcPr>
            <w:tcW w:w="39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036AC77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 hentepunkter</w:t>
            </w:r>
          </w:p>
        </w:tc>
        <w:tc>
          <w:tcPr>
            <w:tcW w:w="52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D95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73" w:type="dxa"/>
            <w:gridSpan w:val="3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216654D2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297" w:type="dxa"/>
            <w:tcBorders>
              <w:left w:val="nil"/>
              <w:right w:val="single" w:sz="4" w:space="0" w:color="auto"/>
            </w:tcBorders>
            <w:shd w:val="clear" w:color="auto" w:fill="CEDECD"/>
          </w:tcPr>
          <w:p w14:paraId="6DD0D12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4F49C631" w14:textId="77777777" w:rsidTr="001B2BA7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365ABD0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521184F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shd w:val="clear" w:color="auto" w:fill="CEDECD"/>
            <w:vAlign w:val="center"/>
          </w:tcPr>
          <w:p w14:paraId="0525C029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1023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44997A0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shd w:val="clear" w:color="auto" w:fill="CEDECD"/>
            <w:vAlign w:val="center"/>
          </w:tcPr>
          <w:p w14:paraId="664A877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71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543C2F8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shd w:val="clear" w:color="auto" w:fill="CEDECD"/>
            <w:vAlign w:val="center"/>
          </w:tcPr>
          <w:p w14:paraId="23F94B6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33" w:type="dxa"/>
            <w:gridSpan w:val="6"/>
            <w:shd w:val="clear" w:color="auto" w:fill="CEDECD"/>
            <w:vAlign w:val="center"/>
          </w:tcPr>
          <w:p w14:paraId="2DCF839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60" w:type="dxa"/>
            <w:shd w:val="clear" w:color="auto" w:fill="CEDECD"/>
            <w:vAlign w:val="center"/>
          </w:tcPr>
          <w:p w14:paraId="0CF72BE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53" w:type="dxa"/>
            <w:gridSpan w:val="4"/>
            <w:shd w:val="clear" w:color="auto" w:fill="CEDECD"/>
            <w:vAlign w:val="center"/>
          </w:tcPr>
          <w:p w14:paraId="015B97FC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43" w:type="dxa"/>
            <w:gridSpan w:val="7"/>
            <w:shd w:val="clear" w:color="auto" w:fill="CEDECD"/>
          </w:tcPr>
          <w:p w14:paraId="31E23CF8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2F3EB602" w14:textId="77777777" w:rsidTr="001B2BA7">
        <w:trPr>
          <w:trHeight w:val="281"/>
        </w:trPr>
        <w:tc>
          <w:tcPr>
            <w:tcW w:w="3423" w:type="dxa"/>
            <w:gridSpan w:val="2"/>
            <w:shd w:val="clear" w:color="auto" w:fill="CEDECD"/>
            <w:vAlign w:val="center"/>
          </w:tcPr>
          <w:p w14:paraId="5C4531C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matavfall</w:t>
            </w: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594B8D9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5731" w14:textId="77777777" w:rsidR="009B7A1A" w:rsidRPr="009B7A1A" w:rsidRDefault="009B7A1A" w:rsidP="003F0112">
            <w:pPr>
              <w:jc w:val="both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5" w:type="dxa"/>
            <w:gridSpan w:val="2"/>
            <w:shd w:val="clear" w:color="auto" w:fill="CEDECD"/>
            <w:vAlign w:val="center"/>
          </w:tcPr>
          <w:p w14:paraId="1111BE0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1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0B3FA77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A4F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B71436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7" w:type="dxa"/>
            <w:gridSpan w:val="3"/>
            <w:shd w:val="clear" w:color="auto" w:fill="CEDECD"/>
          </w:tcPr>
          <w:p w14:paraId="73340F5F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643507BA" w14:textId="77777777" w:rsidTr="001B2BA7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13D9465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116D3D3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26D35D19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34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15A75F4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3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50FFD0EF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2"/>
            <w:shd w:val="clear" w:color="auto" w:fill="CEDECD"/>
            <w:vAlign w:val="center"/>
          </w:tcPr>
          <w:p w14:paraId="00FF310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71" w:type="dxa"/>
            <w:gridSpan w:val="5"/>
            <w:shd w:val="clear" w:color="auto" w:fill="CEDECD"/>
            <w:vAlign w:val="center"/>
          </w:tcPr>
          <w:p w14:paraId="59078E1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CEDECD"/>
            <w:vAlign w:val="center"/>
          </w:tcPr>
          <w:p w14:paraId="11E3C27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33" w:type="dxa"/>
            <w:gridSpan w:val="5"/>
            <w:shd w:val="clear" w:color="auto" w:fill="CEDECD"/>
            <w:vAlign w:val="center"/>
          </w:tcPr>
          <w:p w14:paraId="69A7D23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60" w:type="dxa"/>
            <w:gridSpan w:val="3"/>
            <w:shd w:val="clear" w:color="auto" w:fill="CEDECD"/>
            <w:vAlign w:val="center"/>
          </w:tcPr>
          <w:p w14:paraId="6638DF1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53" w:type="dxa"/>
            <w:gridSpan w:val="3"/>
            <w:shd w:val="clear" w:color="auto" w:fill="CEDECD"/>
            <w:vAlign w:val="center"/>
          </w:tcPr>
          <w:p w14:paraId="2ED3AEB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9" w:type="dxa"/>
            <w:gridSpan w:val="2"/>
            <w:shd w:val="clear" w:color="auto" w:fill="CEDECD"/>
          </w:tcPr>
          <w:p w14:paraId="09E2FDF3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46622E45" w14:textId="77777777" w:rsidTr="001B2BA7">
        <w:trPr>
          <w:trHeight w:val="281"/>
        </w:trPr>
        <w:tc>
          <w:tcPr>
            <w:tcW w:w="2706" w:type="dxa"/>
            <w:shd w:val="clear" w:color="auto" w:fill="CEDECD"/>
            <w:vAlign w:val="center"/>
          </w:tcPr>
          <w:p w14:paraId="61764A1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restavfall</w:t>
            </w:r>
          </w:p>
        </w:tc>
        <w:tc>
          <w:tcPr>
            <w:tcW w:w="717" w:type="dxa"/>
            <w:shd w:val="clear" w:color="auto" w:fill="CEDECD"/>
            <w:vAlign w:val="center"/>
          </w:tcPr>
          <w:p w14:paraId="1205B7F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0703803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690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58C8577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1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8D04EB8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9E3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A89A43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7" w:type="dxa"/>
            <w:gridSpan w:val="3"/>
            <w:shd w:val="clear" w:color="auto" w:fill="CEDECD"/>
          </w:tcPr>
          <w:p w14:paraId="3D6E2A86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619EEA5D" w14:textId="77777777" w:rsidTr="001B2BA7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3F95F3D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76B96D9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shd w:val="clear" w:color="auto" w:fill="CEDECD"/>
            <w:vAlign w:val="center"/>
          </w:tcPr>
          <w:p w14:paraId="42ADB01D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1023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C4A315D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shd w:val="clear" w:color="auto" w:fill="CEDECD"/>
            <w:vAlign w:val="center"/>
          </w:tcPr>
          <w:p w14:paraId="655474A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71" w:type="dxa"/>
            <w:gridSpan w:val="5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40D246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shd w:val="clear" w:color="auto" w:fill="CEDECD"/>
            <w:vAlign w:val="center"/>
          </w:tcPr>
          <w:p w14:paraId="3739900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33" w:type="dxa"/>
            <w:gridSpan w:val="6"/>
            <w:shd w:val="clear" w:color="auto" w:fill="CEDECD"/>
            <w:vAlign w:val="center"/>
          </w:tcPr>
          <w:p w14:paraId="365740D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60" w:type="dxa"/>
            <w:shd w:val="clear" w:color="auto" w:fill="CEDECD"/>
            <w:vAlign w:val="center"/>
          </w:tcPr>
          <w:p w14:paraId="4C608D2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53" w:type="dxa"/>
            <w:gridSpan w:val="4"/>
            <w:shd w:val="clear" w:color="auto" w:fill="CEDECD"/>
            <w:vAlign w:val="center"/>
          </w:tcPr>
          <w:p w14:paraId="2F14828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43" w:type="dxa"/>
            <w:gridSpan w:val="7"/>
            <w:shd w:val="clear" w:color="auto" w:fill="CEDECD"/>
          </w:tcPr>
          <w:p w14:paraId="40DFB7E7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3A8A9828" w14:textId="77777777" w:rsidTr="001B2BA7">
        <w:trPr>
          <w:trHeight w:val="277"/>
        </w:trPr>
        <w:tc>
          <w:tcPr>
            <w:tcW w:w="3423" w:type="dxa"/>
            <w:gridSpan w:val="2"/>
            <w:shd w:val="clear" w:color="auto" w:fill="CEDECD"/>
            <w:vAlign w:val="center"/>
          </w:tcPr>
          <w:p w14:paraId="2891DCA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papiravfall</w:t>
            </w: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ECA0D70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72AE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5" w:type="dxa"/>
            <w:gridSpan w:val="2"/>
            <w:shd w:val="clear" w:color="auto" w:fill="CEDECD"/>
            <w:vAlign w:val="center"/>
          </w:tcPr>
          <w:p w14:paraId="49A653C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1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CE7E517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4BE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5084DF0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7" w:type="dxa"/>
            <w:gridSpan w:val="3"/>
            <w:shd w:val="clear" w:color="auto" w:fill="CEDECD"/>
          </w:tcPr>
          <w:p w14:paraId="2AA2971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526F049F" w14:textId="77777777" w:rsidTr="001B2BA7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71FC11B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6E409BD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3FA7FC7F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34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2A8E692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3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465E9C5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2"/>
            <w:shd w:val="clear" w:color="auto" w:fill="CEDECD"/>
            <w:vAlign w:val="center"/>
          </w:tcPr>
          <w:p w14:paraId="44C5FF2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71" w:type="dxa"/>
            <w:gridSpan w:val="5"/>
            <w:shd w:val="clear" w:color="auto" w:fill="CEDECD"/>
            <w:vAlign w:val="center"/>
          </w:tcPr>
          <w:p w14:paraId="7ADAA481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CEDECD"/>
            <w:vAlign w:val="center"/>
          </w:tcPr>
          <w:p w14:paraId="30E5D62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33" w:type="dxa"/>
            <w:gridSpan w:val="5"/>
            <w:shd w:val="clear" w:color="auto" w:fill="CEDECD"/>
            <w:vAlign w:val="center"/>
          </w:tcPr>
          <w:p w14:paraId="7C56A382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60" w:type="dxa"/>
            <w:gridSpan w:val="3"/>
            <w:shd w:val="clear" w:color="auto" w:fill="CEDECD"/>
            <w:vAlign w:val="center"/>
          </w:tcPr>
          <w:p w14:paraId="22CBBBA6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53" w:type="dxa"/>
            <w:gridSpan w:val="3"/>
            <w:shd w:val="clear" w:color="auto" w:fill="CEDECD"/>
            <w:vAlign w:val="center"/>
          </w:tcPr>
          <w:p w14:paraId="7CEA87D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9" w:type="dxa"/>
            <w:gridSpan w:val="2"/>
            <w:shd w:val="clear" w:color="auto" w:fill="CEDECD"/>
          </w:tcPr>
          <w:p w14:paraId="4C6B7B89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6528A4ED" w14:textId="77777777" w:rsidTr="001B2BA7">
        <w:trPr>
          <w:trHeight w:val="274"/>
        </w:trPr>
        <w:tc>
          <w:tcPr>
            <w:tcW w:w="3423" w:type="dxa"/>
            <w:gridSpan w:val="2"/>
            <w:shd w:val="clear" w:color="auto" w:fill="CEDECD"/>
            <w:vAlign w:val="center"/>
          </w:tcPr>
          <w:p w14:paraId="0811170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plastemballasje</w:t>
            </w: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2AD94DB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4E3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5" w:type="dxa"/>
            <w:gridSpan w:val="2"/>
            <w:shd w:val="clear" w:color="auto" w:fill="CEDECD"/>
            <w:vAlign w:val="center"/>
          </w:tcPr>
          <w:p w14:paraId="79A90704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1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47F1465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4EE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3665A3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7" w:type="dxa"/>
            <w:gridSpan w:val="3"/>
            <w:shd w:val="clear" w:color="auto" w:fill="CEDECD"/>
          </w:tcPr>
          <w:p w14:paraId="48A10AD0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5709B98F" w14:textId="77777777" w:rsidTr="001B2BA7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634C105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781C615A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73CFA1EB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834" w:type="dxa"/>
            <w:gridSpan w:val="3"/>
            <w:tcBorders>
              <w:left w:val="nil"/>
            </w:tcBorders>
            <w:shd w:val="clear" w:color="auto" w:fill="CEDECD"/>
            <w:vAlign w:val="center"/>
          </w:tcPr>
          <w:p w14:paraId="7F83A7A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23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78C4D364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2"/>
            <w:shd w:val="clear" w:color="auto" w:fill="CEDECD"/>
            <w:vAlign w:val="center"/>
          </w:tcPr>
          <w:p w14:paraId="31EE960B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171" w:type="dxa"/>
            <w:gridSpan w:val="5"/>
            <w:shd w:val="clear" w:color="auto" w:fill="CEDECD"/>
            <w:vAlign w:val="center"/>
          </w:tcPr>
          <w:p w14:paraId="28FF016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237" w:type="dxa"/>
            <w:gridSpan w:val="2"/>
            <w:shd w:val="clear" w:color="auto" w:fill="CEDECD"/>
            <w:vAlign w:val="center"/>
          </w:tcPr>
          <w:p w14:paraId="59E6C63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033" w:type="dxa"/>
            <w:gridSpan w:val="5"/>
            <w:shd w:val="clear" w:color="auto" w:fill="CEDECD"/>
            <w:vAlign w:val="center"/>
          </w:tcPr>
          <w:p w14:paraId="054EB2A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60" w:type="dxa"/>
            <w:gridSpan w:val="3"/>
            <w:shd w:val="clear" w:color="auto" w:fill="CEDECD"/>
            <w:vAlign w:val="center"/>
          </w:tcPr>
          <w:p w14:paraId="37286A8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653" w:type="dxa"/>
            <w:gridSpan w:val="3"/>
            <w:shd w:val="clear" w:color="auto" w:fill="CEDECD"/>
            <w:vAlign w:val="center"/>
          </w:tcPr>
          <w:p w14:paraId="248B061F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309" w:type="dxa"/>
            <w:gridSpan w:val="2"/>
            <w:shd w:val="clear" w:color="auto" w:fill="CEDECD"/>
          </w:tcPr>
          <w:p w14:paraId="0476A7A3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076B970E" w14:textId="77777777" w:rsidTr="001B2BA7">
        <w:trPr>
          <w:trHeight w:val="281"/>
        </w:trPr>
        <w:tc>
          <w:tcPr>
            <w:tcW w:w="3423" w:type="dxa"/>
            <w:gridSpan w:val="2"/>
            <w:shd w:val="clear" w:color="auto" w:fill="CEDECD"/>
            <w:vAlign w:val="center"/>
          </w:tcPr>
          <w:p w14:paraId="2B207645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Container glass/metallemballasje</w:t>
            </w:r>
          </w:p>
        </w:tc>
        <w:tc>
          <w:tcPr>
            <w:tcW w:w="828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7660E4F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Antall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FACFD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285" w:type="dxa"/>
            <w:gridSpan w:val="2"/>
            <w:shd w:val="clear" w:color="auto" w:fill="CEDECD"/>
            <w:vAlign w:val="center"/>
          </w:tcPr>
          <w:p w14:paraId="42DC39E8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1314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15A64483" w14:textId="77777777" w:rsidR="009B7A1A" w:rsidRPr="009B7A1A" w:rsidRDefault="009B7A1A" w:rsidP="003F0112">
            <w:pPr>
              <w:jc w:val="right"/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Størrelse</w:t>
            </w:r>
          </w:p>
        </w:tc>
        <w:tc>
          <w:tcPr>
            <w:tcW w:w="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1727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7A1A">
              <w:rPr>
                <w:rFonts w:ascii="Aptos" w:eastAsia="Calibri" w:hAnsi="Aptos" w:cstheme="majorHAnsi"/>
                <w:sz w:val="22"/>
              </w:rPr>
              <w:instrText xml:space="preserve"> FORMTEXT </w:instrText>
            </w:r>
            <w:r w:rsidRPr="009B7A1A">
              <w:rPr>
                <w:rFonts w:ascii="Aptos" w:eastAsia="Calibri" w:hAnsi="Aptos" w:cstheme="majorHAnsi"/>
                <w:sz w:val="22"/>
              </w:rPr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separate"/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noProof/>
                <w:sz w:val="22"/>
              </w:rPr>
              <w:t> </w:t>
            </w:r>
            <w:r w:rsidRPr="009B7A1A">
              <w:rPr>
                <w:rFonts w:ascii="Aptos" w:eastAsia="Calibri" w:hAnsi="Aptos" w:cstheme="majorHAnsi"/>
                <w:sz w:val="22"/>
              </w:rPr>
              <w:fldChar w:fldCharType="end"/>
            </w:r>
          </w:p>
        </w:tc>
        <w:tc>
          <w:tcPr>
            <w:tcW w:w="1289" w:type="dxa"/>
            <w:gridSpan w:val="7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0480A89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  <w:r w:rsidRPr="009B7A1A">
              <w:rPr>
                <w:rFonts w:ascii="Aptos" w:eastAsia="Calibri" w:hAnsi="Aptos" w:cstheme="majorHAnsi"/>
                <w:sz w:val="22"/>
              </w:rPr>
              <w:t>m</w:t>
            </w:r>
            <w:r w:rsidRPr="009B7A1A">
              <w:rPr>
                <w:rFonts w:ascii="Aptos" w:eastAsia="Calibri" w:hAnsi="Aptos" w:cstheme="majorHAnsi"/>
                <w:sz w:val="22"/>
                <w:vertAlign w:val="superscript"/>
              </w:rPr>
              <w:t>3</w:t>
            </w:r>
          </w:p>
        </w:tc>
        <w:tc>
          <w:tcPr>
            <w:tcW w:w="427" w:type="dxa"/>
            <w:gridSpan w:val="3"/>
            <w:shd w:val="clear" w:color="auto" w:fill="CEDECD"/>
          </w:tcPr>
          <w:p w14:paraId="26C8FBAB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1B2BA7" w:rsidRPr="009B7A1A" w14:paraId="560EAB57" w14:textId="77777777" w:rsidTr="009B7A1A">
        <w:trPr>
          <w:trHeight w:hRule="exact" w:val="74"/>
        </w:trPr>
        <w:tc>
          <w:tcPr>
            <w:tcW w:w="2706" w:type="dxa"/>
            <w:shd w:val="clear" w:color="auto" w:fill="CEDECD"/>
            <w:vAlign w:val="center"/>
          </w:tcPr>
          <w:p w14:paraId="602B0A31" w14:textId="77777777" w:rsidR="001B2BA7" w:rsidRDefault="001B2BA7" w:rsidP="003F0112">
            <w:pPr>
              <w:rPr>
                <w:rFonts w:ascii="Aptos" w:eastAsia="Calibri" w:hAnsi="Aptos" w:cstheme="majorHAnsi"/>
                <w:sz w:val="22"/>
              </w:rPr>
            </w:pPr>
          </w:p>
          <w:p w14:paraId="33B98C08" w14:textId="77777777" w:rsidR="00902B07" w:rsidRDefault="00902B07" w:rsidP="003F0112">
            <w:pPr>
              <w:rPr>
                <w:rFonts w:ascii="Aptos" w:eastAsia="Calibri" w:hAnsi="Aptos" w:cstheme="majorHAnsi"/>
                <w:sz w:val="22"/>
              </w:rPr>
            </w:pPr>
          </w:p>
          <w:p w14:paraId="60F3EAD0" w14:textId="77777777" w:rsidR="00902B07" w:rsidRPr="009B7A1A" w:rsidRDefault="00902B07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088425FA" w14:textId="77777777" w:rsidR="001B2BA7" w:rsidRPr="009B7A1A" w:rsidRDefault="001B2BA7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5857" w:type="dxa"/>
            <w:gridSpan w:val="27"/>
            <w:shd w:val="clear" w:color="auto" w:fill="CEDECD"/>
            <w:vAlign w:val="center"/>
          </w:tcPr>
          <w:p w14:paraId="50B19753" w14:textId="77777777" w:rsidR="001B2BA7" w:rsidRPr="009B7A1A" w:rsidRDefault="001B2BA7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3"/>
            <w:shd w:val="clear" w:color="auto" w:fill="CEDECD"/>
          </w:tcPr>
          <w:p w14:paraId="48072B23" w14:textId="77777777" w:rsidR="001B2BA7" w:rsidRPr="009B7A1A" w:rsidRDefault="001B2BA7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9B7A1A" w:rsidRPr="009B7A1A" w14:paraId="01D7921D" w14:textId="77777777" w:rsidTr="00D113D7">
        <w:trPr>
          <w:trHeight w:hRule="exact" w:val="80"/>
        </w:trPr>
        <w:tc>
          <w:tcPr>
            <w:tcW w:w="2706" w:type="dxa"/>
            <w:shd w:val="clear" w:color="auto" w:fill="CEDECD"/>
            <w:vAlign w:val="center"/>
          </w:tcPr>
          <w:p w14:paraId="458EB5F3" w14:textId="77777777" w:rsidR="009B7A1A" w:rsidRPr="009B7A1A" w:rsidRDefault="009B7A1A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0EE6F828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5857" w:type="dxa"/>
            <w:gridSpan w:val="27"/>
            <w:shd w:val="clear" w:color="auto" w:fill="CEDECD"/>
            <w:vAlign w:val="center"/>
          </w:tcPr>
          <w:p w14:paraId="4DCAD7F1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3"/>
            <w:shd w:val="clear" w:color="auto" w:fill="CEDECD"/>
          </w:tcPr>
          <w:p w14:paraId="79CB2857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  <w:tr w:rsidR="001B2BA7" w:rsidRPr="009B7A1A" w14:paraId="46F11385" w14:textId="77777777" w:rsidTr="00D113D7">
        <w:trPr>
          <w:trHeight w:hRule="exact" w:val="80"/>
        </w:trPr>
        <w:tc>
          <w:tcPr>
            <w:tcW w:w="2706" w:type="dxa"/>
            <w:shd w:val="clear" w:color="auto" w:fill="CEDECD"/>
            <w:vAlign w:val="center"/>
          </w:tcPr>
          <w:p w14:paraId="0F2F91B8" w14:textId="77777777" w:rsidR="001B2BA7" w:rsidRPr="009B7A1A" w:rsidRDefault="001B2BA7" w:rsidP="003F0112">
            <w:pPr>
              <w:rPr>
                <w:rFonts w:ascii="Aptos" w:eastAsia="Calibri" w:hAnsi="Aptos" w:cstheme="majorHAnsi"/>
                <w:sz w:val="22"/>
              </w:rPr>
            </w:pPr>
          </w:p>
        </w:tc>
        <w:tc>
          <w:tcPr>
            <w:tcW w:w="717" w:type="dxa"/>
            <w:shd w:val="clear" w:color="auto" w:fill="CEDECD"/>
            <w:vAlign w:val="center"/>
          </w:tcPr>
          <w:p w14:paraId="2EF5FBF0" w14:textId="77777777" w:rsidR="001B2BA7" w:rsidRPr="009B7A1A" w:rsidRDefault="001B2BA7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5857" w:type="dxa"/>
            <w:gridSpan w:val="27"/>
            <w:shd w:val="clear" w:color="auto" w:fill="CEDECD"/>
            <w:vAlign w:val="center"/>
          </w:tcPr>
          <w:p w14:paraId="2DCEF397" w14:textId="77777777" w:rsidR="001B2BA7" w:rsidRPr="009B7A1A" w:rsidRDefault="001B2BA7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  <w:tc>
          <w:tcPr>
            <w:tcW w:w="427" w:type="dxa"/>
            <w:gridSpan w:val="3"/>
            <w:shd w:val="clear" w:color="auto" w:fill="CEDECD"/>
          </w:tcPr>
          <w:p w14:paraId="7763B3AE" w14:textId="77777777" w:rsidR="001B2BA7" w:rsidRPr="009B7A1A" w:rsidRDefault="001B2BA7" w:rsidP="003F0112">
            <w:pPr>
              <w:rPr>
                <w:rFonts w:ascii="Aptos" w:eastAsia="Calibri" w:hAnsi="Aptos" w:cstheme="majorHAnsi"/>
                <w:b/>
                <w:sz w:val="22"/>
              </w:rPr>
            </w:pPr>
          </w:p>
        </w:tc>
      </w:tr>
    </w:tbl>
    <w:p w14:paraId="53C8B20D" w14:textId="00FF7FD5" w:rsidR="00482CD1" w:rsidRDefault="00482CD1"/>
    <w:p w14:paraId="64D7CDC4" w14:textId="77777777" w:rsidR="00482CD1" w:rsidRDefault="00482CD1">
      <w:pPr>
        <w:spacing w:after="200"/>
      </w:pPr>
      <w:r>
        <w:br w:type="page"/>
      </w:r>
    </w:p>
    <w:p w14:paraId="197D8FBA" w14:textId="77777777" w:rsidR="00D113D7" w:rsidRDefault="00D113D7"/>
    <w:tbl>
      <w:tblPr>
        <w:tblStyle w:val="Tabellrutenett"/>
        <w:tblW w:w="9707" w:type="dxa"/>
        <w:tblLayout w:type="fixed"/>
        <w:tblLook w:val="04A0" w:firstRow="1" w:lastRow="0" w:firstColumn="1" w:lastColumn="0" w:noHBand="0" w:noVBand="1"/>
      </w:tblPr>
      <w:tblGrid>
        <w:gridCol w:w="1566"/>
        <w:gridCol w:w="7714"/>
        <w:gridCol w:w="427"/>
      </w:tblGrid>
      <w:tr w:rsidR="009B7A1A" w:rsidRPr="009B7A1A" w14:paraId="26618E5A" w14:textId="77777777" w:rsidTr="009B7A1A">
        <w:trPr>
          <w:trHeight w:val="485"/>
        </w:trPr>
        <w:tc>
          <w:tcPr>
            <w:tcW w:w="9707" w:type="dxa"/>
            <w:gridSpan w:val="3"/>
            <w:tcBorders>
              <w:bottom w:val="nil"/>
            </w:tcBorders>
            <w:shd w:val="clear" w:color="auto" w:fill="CEDECD"/>
          </w:tcPr>
          <w:p w14:paraId="7C4962D5" w14:textId="34457C8D" w:rsidR="009B7A1A" w:rsidRPr="009B7A1A" w:rsidRDefault="009B7A1A" w:rsidP="00902B07">
            <w:pPr>
              <w:rPr>
                <w:rFonts w:ascii="Aptos" w:eastAsia="Calibri" w:hAnsi="Aptos" w:cstheme="majorHAnsi"/>
                <w:b/>
                <w:szCs w:val="24"/>
              </w:rPr>
            </w:pPr>
            <w:r w:rsidRPr="009B7A1A">
              <w:rPr>
                <w:rFonts w:ascii="Aptos" w:eastAsia="Calibri" w:hAnsi="Aptos" w:cstheme="majorHAnsi"/>
                <w:b/>
                <w:szCs w:val="24"/>
              </w:rPr>
              <w:t xml:space="preserve"> </w:t>
            </w:r>
            <w:r w:rsidR="001B2BA7">
              <w:rPr>
                <w:rFonts w:ascii="Aptos" w:eastAsia="Calibri" w:hAnsi="Aptos" w:cstheme="majorHAnsi"/>
                <w:b/>
                <w:szCs w:val="24"/>
              </w:rPr>
              <w:t>Fleksibelt modulsystem</w:t>
            </w:r>
          </w:p>
        </w:tc>
      </w:tr>
      <w:tr w:rsidR="009B7A1A" w:rsidRPr="009B7A1A" w14:paraId="19147CB4" w14:textId="77777777" w:rsidTr="001B2BA7">
        <w:trPr>
          <w:trHeight w:val="1830"/>
        </w:trPr>
        <w:tc>
          <w:tcPr>
            <w:tcW w:w="1566" w:type="dxa"/>
            <w:tcBorders>
              <w:top w:val="nil"/>
              <w:bottom w:val="nil"/>
            </w:tcBorders>
            <w:shd w:val="clear" w:color="auto" w:fill="CEDECD"/>
          </w:tcPr>
          <w:p w14:paraId="5E20E73C" w14:textId="77777777" w:rsidR="009B7A1A" w:rsidRPr="009B7A1A" w:rsidRDefault="009B7A1A" w:rsidP="003F0112">
            <w:pPr>
              <w:rPr>
                <w:rFonts w:ascii="Aptos" w:eastAsia="Calibri" w:hAnsi="Aptos" w:cstheme="majorHAnsi"/>
                <w:szCs w:val="24"/>
              </w:rPr>
            </w:pPr>
          </w:p>
          <w:p w14:paraId="2F53BE97" w14:textId="77777777" w:rsidR="009B7A1A" w:rsidRPr="009B7A1A" w:rsidRDefault="009B7A1A" w:rsidP="003F0112">
            <w:pPr>
              <w:rPr>
                <w:rFonts w:ascii="Aptos" w:eastAsia="Calibri" w:hAnsi="Aptos" w:cstheme="majorHAnsi"/>
                <w:szCs w:val="24"/>
              </w:rPr>
            </w:pPr>
          </w:p>
          <w:p w14:paraId="3AC37FDF" w14:textId="77777777" w:rsidR="009B7A1A" w:rsidRPr="009B7A1A" w:rsidRDefault="009B7A1A" w:rsidP="003F0112">
            <w:pPr>
              <w:rPr>
                <w:rFonts w:ascii="Aptos" w:eastAsia="Calibri" w:hAnsi="Aptos" w:cstheme="majorHAnsi"/>
                <w:szCs w:val="24"/>
              </w:rPr>
            </w:pPr>
            <w:r w:rsidRPr="009B7A1A">
              <w:rPr>
                <w:rFonts w:ascii="Aptos" w:eastAsia="Calibri" w:hAnsi="Aptos" w:cstheme="majorHAnsi"/>
                <w:szCs w:val="24"/>
              </w:rPr>
              <w:t>Størrelse og innkast</w:t>
            </w:r>
          </w:p>
        </w:tc>
        <w:tc>
          <w:tcPr>
            <w:tcW w:w="7714" w:type="dxa"/>
            <w:tcBorders>
              <w:top w:val="single" w:sz="4" w:space="0" w:color="auto"/>
            </w:tcBorders>
            <w:shd w:val="clear" w:color="auto" w:fill="auto"/>
          </w:tcPr>
          <w:p w14:paraId="790D5FC1" w14:textId="77777777" w:rsidR="009B7A1A" w:rsidRDefault="009B7A1A" w:rsidP="003F0112">
            <w:pPr>
              <w:rPr>
                <w:rFonts w:ascii="Aptos" w:eastAsia="Calibri" w:hAnsi="Aptos" w:cstheme="majorHAnsi"/>
                <w:b/>
                <w:szCs w:val="24"/>
              </w:rPr>
            </w:pPr>
          </w:p>
          <w:p w14:paraId="629FEF0E" w14:textId="77777777" w:rsidR="001B2BA7" w:rsidRDefault="001B2BA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7EBA824C" w14:textId="77777777" w:rsidR="001B2BA7" w:rsidRDefault="001B2BA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40639A7C" w14:textId="77777777" w:rsidR="001B2BA7" w:rsidRDefault="001B2BA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1C695AED" w14:textId="77777777" w:rsidR="001B2BA7" w:rsidRDefault="001B2BA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5FC3E088" w14:textId="77777777" w:rsidR="001B2BA7" w:rsidRDefault="001B2BA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5240AF9E" w14:textId="77777777" w:rsidR="001B2BA7" w:rsidRDefault="001B2BA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4BF14BF9" w14:textId="77777777" w:rsidR="000A3B27" w:rsidRDefault="000A3B27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</w:p>
          <w:p w14:paraId="111F75D6" w14:textId="78899C5E" w:rsidR="009B7A1A" w:rsidRPr="009B7A1A" w:rsidRDefault="009B7A1A" w:rsidP="009B7A1A">
            <w:pPr>
              <w:tabs>
                <w:tab w:val="left" w:pos="4455"/>
              </w:tabs>
              <w:rPr>
                <w:rFonts w:ascii="Aptos" w:eastAsia="Calibri" w:hAnsi="Aptos" w:cstheme="majorHAnsi"/>
                <w:szCs w:val="24"/>
              </w:rPr>
            </w:pPr>
            <w:r>
              <w:rPr>
                <w:rFonts w:ascii="Aptos" w:eastAsia="Calibri" w:hAnsi="Aptos" w:cstheme="majorHAnsi"/>
                <w:szCs w:val="24"/>
              </w:rPr>
              <w:tab/>
            </w:r>
          </w:p>
        </w:tc>
        <w:tc>
          <w:tcPr>
            <w:tcW w:w="427" w:type="dxa"/>
            <w:tcBorders>
              <w:top w:val="nil"/>
              <w:bottom w:val="nil"/>
            </w:tcBorders>
            <w:shd w:val="clear" w:color="auto" w:fill="CEDECD"/>
          </w:tcPr>
          <w:p w14:paraId="7EF85CFE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Cs w:val="24"/>
              </w:rPr>
            </w:pPr>
          </w:p>
        </w:tc>
      </w:tr>
      <w:tr w:rsidR="009B7A1A" w:rsidRPr="009B7A1A" w14:paraId="32AF5814" w14:textId="77777777" w:rsidTr="009B7A1A">
        <w:trPr>
          <w:trHeight w:val="57"/>
        </w:trPr>
        <w:tc>
          <w:tcPr>
            <w:tcW w:w="9707" w:type="dxa"/>
            <w:gridSpan w:val="3"/>
            <w:tcBorders>
              <w:top w:val="nil"/>
            </w:tcBorders>
            <w:shd w:val="clear" w:color="auto" w:fill="CEDECD"/>
          </w:tcPr>
          <w:p w14:paraId="4200C5C1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 w:val="14"/>
                <w:szCs w:val="24"/>
              </w:rPr>
            </w:pPr>
          </w:p>
        </w:tc>
      </w:tr>
      <w:tr w:rsidR="009B7A1A" w:rsidRPr="009B7A1A" w14:paraId="2EDE2AD0" w14:textId="77777777" w:rsidTr="009B7A1A">
        <w:trPr>
          <w:trHeight w:val="57"/>
        </w:trPr>
        <w:tc>
          <w:tcPr>
            <w:tcW w:w="970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BD2BE60" w14:textId="77777777" w:rsidR="009B7A1A" w:rsidRPr="009B7A1A" w:rsidRDefault="009B7A1A" w:rsidP="003F0112">
            <w:pPr>
              <w:rPr>
                <w:rFonts w:ascii="Aptos" w:eastAsia="Calibri" w:hAnsi="Aptos" w:cstheme="majorHAnsi"/>
                <w:b/>
                <w:szCs w:val="24"/>
              </w:rPr>
            </w:pPr>
            <w:r w:rsidRPr="009B7A1A">
              <w:rPr>
                <w:rFonts w:ascii="Aptos" w:eastAsia="Calibri" w:hAnsi="Aptos" w:cstheme="majorHAnsi"/>
                <w:sz w:val="20"/>
                <w:szCs w:val="20"/>
              </w:rPr>
              <w:t>Avfallstyper: matavfall (mat), restavfall (rest), papir, plastemballasje (plast) og glass- og metallemballasje (g/m)</w:t>
            </w:r>
          </w:p>
        </w:tc>
      </w:tr>
    </w:tbl>
    <w:p w14:paraId="1C1D4169" w14:textId="77777777" w:rsidR="009B7A1A" w:rsidRPr="009B7A1A" w:rsidRDefault="009B7A1A" w:rsidP="009B7A1A">
      <w:pPr>
        <w:spacing w:line="276" w:lineRule="auto"/>
        <w:contextualSpacing/>
        <w:rPr>
          <w:rFonts w:ascii="Aptos" w:eastAsia="Calibri" w:hAnsi="Aptos" w:cs="Calibri"/>
          <w:b/>
          <w:szCs w:val="24"/>
        </w:rPr>
      </w:pPr>
    </w:p>
    <w:p w14:paraId="29631670" w14:textId="77777777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t>Opplysninger annen beholderløsning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3114"/>
        <w:gridCol w:w="425"/>
        <w:gridCol w:w="23"/>
        <w:gridCol w:w="544"/>
        <w:gridCol w:w="265"/>
        <w:gridCol w:w="1867"/>
        <w:gridCol w:w="236"/>
        <w:gridCol w:w="331"/>
        <w:gridCol w:w="260"/>
        <w:gridCol w:w="307"/>
        <w:gridCol w:w="283"/>
        <w:gridCol w:w="817"/>
        <w:gridCol w:w="16"/>
        <w:gridCol w:w="18"/>
        <w:gridCol w:w="475"/>
        <w:gridCol w:w="68"/>
        <w:gridCol w:w="18"/>
        <w:gridCol w:w="280"/>
        <w:gridCol w:w="287"/>
      </w:tblGrid>
      <w:tr w:rsidR="009B7A1A" w:rsidRPr="009B7A1A" w14:paraId="68940863" w14:textId="77777777" w:rsidTr="003F0112">
        <w:trPr>
          <w:trHeight w:hRule="exact" w:val="403"/>
        </w:trPr>
        <w:tc>
          <w:tcPr>
            <w:tcW w:w="9634" w:type="dxa"/>
            <w:gridSpan w:val="19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5960907E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  <w:r w:rsidRPr="009B7A1A">
              <w:rPr>
                <w:rFonts w:ascii="Aptos" w:eastAsia="Calibri" w:hAnsi="Aptos" w:cs="Calibri"/>
                <w:b/>
                <w:sz w:val="22"/>
              </w:rPr>
              <w:t>Pkt. 5.1 – 5.7 fylles bare ut dersom man ikke benytter seg av rammeavtalen til RfD</w:t>
            </w:r>
          </w:p>
        </w:tc>
      </w:tr>
      <w:tr w:rsidR="009B7A1A" w:rsidRPr="009B7A1A" w14:paraId="6EF9C814" w14:textId="77777777" w:rsidTr="000B4203">
        <w:trPr>
          <w:trHeight w:hRule="exact" w:val="80"/>
        </w:trPr>
        <w:tc>
          <w:tcPr>
            <w:tcW w:w="3114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1212BD45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2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DECD"/>
            <w:vAlign w:val="center"/>
          </w:tcPr>
          <w:p w14:paraId="73F3CAD8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CEDECD"/>
            <w:vAlign w:val="center"/>
          </w:tcPr>
          <w:p w14:paraId="6AB9A4F2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1890A819" w14:textId="77777777" w:rsidTr="000B4203">
        <w:trPr>
          <w:trHeight w:val="340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ECD"/>
          </w:tcPr>
          <w:p w14:paraId="7F7DA43E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5.1 Materiale i yttercontainer</w:t>
            </w:r>
          </w:p>
        </w:tc>
        <w:tc>
          <w:tcPr>
            <w:tcW w:w="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DDD4" w14:textId="099BCAE5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ECD"/>
          </w:tcPr>
          <w:p w14:paraId="78D4D8DE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</w:tr>
      <w:tr w:rsidR="009B7A1A" w:rsidRPr="009B7A1A" w14:paraId="3D49D555" w14:textId="77777777" w:rsidTr="000B4203">
        <w:trPr>
          <w:trHeight w:hRule="exact" w:val="90"/>
        </w:trPr>
        <w:tc>
          <w:tcPr>
            <w:tcW w:w="3114" w:type="dxa"/>
            <w:tcBorders>
              <w:top w:val="nil"/>
            </w:tcBorders>
            <w:shd w:val="clear" w:color="auto" w:fill="CEDECD"/>
          </w:tcPr>
          <w:p w14:paraId="008D8CD8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6233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</w:tcPr>
          <w:p w14:paraId="5160F211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  <w:tc>
          <w:tcPr>
            <w:tcW w:w="287" w:type="dxa"/>
            <w:tcBorders>
              <w:top w:val="nil"/>
            </w:tcBorders>
            <w:shd w:val="clear" w:color="auto" w:fill="CEDECD"/>
          </w:tcPr>
          <w:p w14:paraId="0F33477A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</w:tr>
      <w:tr w:rsidR="009B7A1A" w:rsidRPr="009B7A1A" w14:paraId="3DEEE4D5" w14:textId="77777777" w:rsidTr="003F0112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CEDECD"/>
          </w:tcPr>
          <w:p w14:paraId="5489F8B1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5.2 Materiale innercontainer</w:t>
            </w:r>
          </w:p>
        </w:tc>
        <w:tc>
          <w:tcPr>
            <w:tcW w:w="62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7DD5" w14:textId="38C3622C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CEDECD"/>
          </w:tcPr>
          <w:p w14:paraId="15E644ED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</w:tr>
      <w:tr w:rsidR="009B7A1A" w:rsidRPr="009B7A1A" w14:paraId="19A2EBB4" w14:textId="77777777" w:rsidTr="003F0112">
        <w:trPr>
          <w:trHeight w:hRule="exact" w:val="90"/>
        </w:trPr>
        <w:tc>
          <w:tcPr>
            <w:tcW w:w="6238" w:type="dxa"/>
            <w:gridSpan w:val="6"/>
            <w:shd w:val="clear" w:color="auto" w:fill="CEDECD"/>
            <w:vAlign w:val="center"/>
          </w:tcPr>
          <w:p w14:paraId="10CD83B7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CEDECD"/>
            <w:vAlign w:val="center"/>
          </w:tcPr>
          <w:p w14:paraId="3742D022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91" w:type="dxa"/>
            <w:gridSpan w:val="2"/>
            <w:tcBorders>
              <w:bottom w:val="nil"/>
            </w:tcBorders>
            <w:shd w:val="clear" w:color="auto" w:fill="CEDECD"/>
            <w:vAlign w:val="center"/>
          </w:tcPr>
          <w:p w14:paraId="19377B3A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  <w:tc>
          <w:tcPr>
            <w:tcW w:w="1984" w:type="dxa"/>
            <w:gridSpan w:val="7"/>
            <w:tcBorders>
              <w:bottom w:val="nil"/>
            </w:tcBorders>
            <w:shd w:val="clear" w:color="auto" w:fill="CEDECD"/>
            <w:vAlign w:val="center"/>
          </w:tcPr>
          <w:p w14:paraId="007F0F81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85" w:type="dxa"/>
            <w:gridSpan w:val="3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25827A84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</w:tr>
      <w:tr w:rsidR="009B7A1A" w:rsidRPr="009B7A1A" w14:paraId="1E2AA4AC" w14:textId="77777777" w:rsidTr="003F0112">
        <w:trPr>
          <w:trHeight w:val="163"/>
        </w:trPr>
        <w:tc>
          <w:tcPr>
            <w:tcW w:w="6238" w:type="dxa"/>
            <w:gridSpan w:val="6"/>
            <w:tcBorders>
              <w:right w:val="nil"/>
            </w:tcBorders>
            <w:shd w:val="clear" w:color="auto" w:fill="CEDECD"/>
            <w:vAlign w:val="center"/>
          </w:tcPr>
          <w:p w14:paraId="1A391DE4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5.3 Kan innkast påmonteres lås/ låsebrikke?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EDECD"/>
            <w:vAlign w:val="center"/>
          </w:tcPr>
          <w:p w14:paraId="1C3C6638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Ja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3EE2" w14:textId="774208C5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73BB3FB3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EDECD"/>
            <w:vAlign w:val="center"/>
          </w:tcPr>
          <w:p w14:paraId="7187A538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  <w:r w:rsidRPr="009B7A1A">
              <w:rPr>
                <w:rFonts w:ascii="Aptos" w:eastAsia="Calibri" w:hAnsi="Aptos" w:cs="Calibri"/>
                <w:sz w:val="23"/>
                <w:szCs w:val="23"/>
              </w:rPr>
              <w:t>Nei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4476" w14:textId="3B57732A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85" w:type="dxa"/>
            <w:gridSpan w:val="3"/>
            <w:tcBorders>
              <w:left w:val="single" w:sz="4" w:space="0" w:color="auto"/>
            </w:tcBorders>
            <w:shd w:val="clear" w:color="auto" w:fill="CEDECD"/>
          </w:tcPr>
          <w:p w14:paraId="7F814B17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</w:tr>
      <w:tr w:rsidR="009B7A1A" w:rsidRPr="009B7A1A" w14:paraId="1802B78E" w14:textId="77777777" w:rsidTr="003F0112">
        <w:trPr>
          <w:trHeight w:hRule="exact" w:val="90"/>
        </w:trPr>
        <w:tc>
          <w:tcPr>
            <w:tcW w:w="6238" w:type="dxa"/>
            <w:gridSpan w:val="6"/>
            <w:shd w:val="clear" w:color="auto" w:fill="CEDECD"/>
            <w:vAlign w:val="center"/>
          </w:tcPr>
          <w:p w14:paraId="64FC22F0" w14:textId="77777777" w:rsidR="009B7A1A" w:rsidRPr="009B7A1A" w:rsidRDefault="009B7A1A" w:rsidP="003F0112">
            <w:pPr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7D543D4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91" w:type="dxa"/>
            <w:gridSpan w:val="2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0B97F269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5F3B6A2E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3"/>
                <w:szCs w:val="23"/>
              </w:rPr>
            </w:pPr>
          </w:p>
        </w:tc>
        <w:tc>
          <w:tcPr>
            <w:tcW w:w="585" w:type="dxa"/>
            <w:gridSpan w:val="3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05653DD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3"/>
                <w:szCs w:val="23"/>
              </w:rPr>
            </w:pPr>
          </w:p>
        </w:tc>
      </w:tr>
      <w:tr w:rsidR="009B7A1A" w:rsidRPr="009B7A1A" w14:paraId="58240461" w14:textId="77777777" w:rsidTr="003F0112">
        <w:trPr>
          <w:trHeight w:val="308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ECD"/>
          </w:tcPr>
          <w:p w14:paraId="3B487085" w14:textId="77777777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9B7A1A">
              <w:rPr>
                <w:rFonts w:ascii="Aptos" w:eastAsia="Calibri" w:hAnsi="Aptos" w:cs="Calibri"/>
                <w:sz w:val="20"/>
                <w:szCs w:val="20"/>
              </w:rPr>
              <w:t>5.4 Brosjyre er vedlagt i vedlegg nr.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5F0D" w14:textId="3A9A078E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</w:tcBorders>
            <w:shd w:val="clear" w:color="auto" w:fill="CEDECD"/>
          </w:tcPr>
          <w:p w14:paraId="66787386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CEDECD"/>
          </w:tcPr>
          <w:p w14:paraId="35F4DAE9" w14:textId="77777777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9B7A1A">
              <w:rPr>
                <w:rFonts w:ascii="Aptos" w:eastAsia="Calibri" w:hAnsi="Aptos" w:cs="Calibri"/>
                <w:sz w:val="20"/>
                <w:szCs w:val="20"/>
              </w:rPr>
              <w:t>5.6 Vedlegg nr. for foto av alle containerne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E075" w14:textId="5DC040F0" w:rsidR="009B7A1A" w:rsidRPr="009B7A1A" w:rsidRDefault="009B7A1A" w:rsidP="003F0112">
            <w:pPr>
              <w:rPr>
                <w:rFonts w:ascii="Aptos" w:eastAsia="Calibri" w:hAnsi="Aptos" w:cs="Calibri"/>
                <w:noProof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EDECD"/>
          </w:tcPr>
          <w:p w14:paraId="5775AABD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</w:tr>
      <w:tr w:rsidR="009B7A1A" w:rsidRPr="009B7A1A" w14:paraId="4894D00D" w14:textId="77777777" w:rsidTr="003F0112">
        <w:trPr>
          <w:trHeight w:hRule="exact" w:val="90"/>
        </w:trPr>
        <w:tc>
          <w:tcPr>
            <w:tcW w:w="356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CEDECD"/>
          </w:tcPr>
          <w:p w14:paraId="78C8D068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bottom w:val="nil"/>
            </w:tcBorders>
            <w:shd w:val="clear" w:color="auto" w:fill="CEDECD"/>
          </w:tcPr>
          <w:p w14:paraId="4AF01772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  <w:tc>
          <w:tcPr>
            <w:tcW w:w="4366" w:type="dxa"/>
            <w:gridSpan w:val="8"/>
            <w:tcBorders>
              <w:top w:val="nil"/>
              <w:bottom w:val="nil"/>
            </w:tcBorders>
            <w:shd w:val="clear" w:color="auto" w:fill="CEDECD"/>
          </w:tcPr>
          <w:p w14:paraId="77C05F61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top w:val="nil"/>
              <w:bottom w:val="nil"/>
            </w:tcBorders>
            <w:shd w:val="clear" w:color="auto" w:fill="CEDECD"/>
          </w:tcPr>
          <w:p w14:paraId="2A180CD1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shd w:val="clear" w:color="auto" w:fill="CEDECD"/>
          </w:tcPr>
          <w:p w14:paraId="77B07C13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</w:tr>
      <w:tr w:rsidR="009B7A1A" w:rsidRPr="009B7A1A" w14:paraId="334EFE8A" w14:textId="77777777" w:rsidTr="003F0112">
        <w:trPr>
          <w:trHeight w:val="230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EDECD"/>
          </w:tcPr>
          <w:p w14:paraId="0FFE52F9" w14:textId="77777777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9B7A1A">
              <w:rPr>
                <w:rFonts w:ascii="Aptos" w:eastAsia="Calibri" w:hAnsi="Aptos" w:cs="Calibri"/>
                <w:sz w:val="20"/>
                <w:szCs w:val="20"/>
              </w:rPr>
              <w:t>5.5 Foto av innkast er vist i vedlegg nr.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E28A" w14:textId="422096B2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EDECD"/>
          </w:tcPr>
          <w:p w14:paraId="6B1C97EE" w14:textId="77777777" w:rsidR="009B7A1A" w:rsidRPr="009B7A1A" w:rsidRDefault="009B7A1A" w:rsidP="003F0112">
            <w:pPr>
              <w:jc w:val="center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EDECD"/>
          </w:tcPr>
          <w:p w14:paraId="42FD7075" w14:textId="77777777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  <w:r w:rsidRPr="009B7A1A">
              <w:rPr>
                <w:rFonts w:ascii="Aptos" w:eastAsia="Calibri" w:hAnsi="Aptos" w:cs="Calibri"/>
                <w:sz w:val="20"/>
                <w:szCs w:val="20"/>
              </w:rPr>
              <w:t xml:space="preserve">5.7 Vedlegg nr. for visning av krokløsning </w:t>
            </w:r>
          </w:p>
        </w:tc>
        <w:tc>
          <w:tcPr>
            <w:tcW w:w="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2108" w14:textId="7A90760A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EDECD"/>
          </w:tcPr>
          <w:p w14:paraId="3E8FF24B" w14:textId="77777777" w:rsidR="009B7A1A" w:rsidRPr="009B7A1A" w:rsidRDefault="009B7A1A" w:rsidP="003F0112">
            <w:pPr>
              <w:rPr>
                <w:rFonts w:ascii="Aptos" w:eastAsia="Calibri" w:hAnsi="Aptos" w:cs="Calibri"/>
                <w:sz w:val="20"/>
                <w:szCs w:val="20"/>
              </w:rPr>
            </w:pPr>
          </w:p>
        </w:tc>
      </w:tr>
      <w:tr w:rsidR="009B7A1A" w:rsidRPr="009B7A1A" w14:paraId="2264CE59" w14:textId="77777777" w:rsidTr="003F0112">
        <w:trPr>
          <w:trHeight w:hRule="exact" w:val="90"/>
        </w:trPr>
        <w:tc>
          <w:tcPr>
            <w:tcW w:w="3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CEDECD"/>
          </w:tcPr>
          <w:p w14:paraId="7887BF0F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0AB994DE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  <w:tc>
          <w:tcPr>
            <w:tcW w:w="4366" w:type="dxa"/>
            <w:gridSpan w:val="8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0C90CA37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29AA50FC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  <w:tc>
          <w:tcPr>
            <w:tcW w:w="653" w:type="dxa"/>
            <w:gridSpan w:val="4"/>
            <w:tcBorders>
              <w:bottom w:val="single" w:sz="4" w:space="0" w:color="auto"/>
            </w:tcBorders>
            <w:shd w:val="clear" w:color="auto" w:fill="CEDECD"/>
          </w:tcPr>
          <w:p w14:paraId="05F1A573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0"/>
                <w:szCs w:val="20"/>
              </w:rPr>
            </w:pPr>
          </w:p>
        </w:tc>
      </w:tr>
    </w:tbl>
    <w:p w14:paraId="104CEE32" w14:textId="77777777" w:rsidR="009B7A1A" w:rsidRPr="009B7A1A" w:rsidRDefault="009B7A1A" w:rsidP="009B7A1A">
      <w:pPr>
        <w:rPr>
          <w:rFonts w:ascii="Aptos" w:eastAsia="Calibri" w:hAnsi="Aptos" w:cs="Calibri"/>
          <w:sz w:val="20"/>
          <w:szCs w:val="20"/>
        </w:rPr>
      </w:pPr>
    </w:p>
    <w:p w14:paraId="725AC10A" w14:textId="77777777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t>Andre opplysninger</w:t>
      </w:r>
    </w:p>
    <w:tbl>
      <w:tblPr>
        <w:tblStyle w:val="Tabellrutenett"/>
        <w:tblW w:w="9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392"/>
        <w:gridCol w:w="1843"/>
        <w:gridCol w:w="1001"/>
        <w:gridCol w:w="6115"/>
        <w:gridCol w:w="307"/>
      </w:tblGrid>
      <w:tr w:rsidR="009B7A1A" w:rsidRPr="009B7A1A" w14:paraId="46948152" w14:textId="77777777" w:rsidTr="003F0112">
        <w:trPr>
          <w:trHeight w:hRule="exact" w:val="9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EDECD"/>
            <w:vAlign w:val="center"/>
          </w:tcPr>
          <w:p w14:paraId="1EAC8469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B6079A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1F27B66A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right w:val="single" w:sz="4" w:space="0" w:color="auto"/>
            </w:tcBorders>
            <w:shd w:val="clear" w:color="auto" w:fill="CEDECD"/>
          </w:tcPr>
          <w:p w14:paraId="518DC391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  <w:tr w:rsidR="009B7A1A" w:rsidRPr="009B7A1A" w14:paraId="17B15BDB" w14:textId="77777777" w:rsidTr="003F0112">
        <w:trPr>
          <w:trHeight w:val="204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  <w:vAlign w:val="center"/>
          </w:tcPr>
          <w:p w14:paraId="4A31F2FE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7943C9B2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8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0EBE" w14:textId="130D4F6A" w:rsid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47DF2E21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18F3BF54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4462327E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28D550B1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0AF574B9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53DEB667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3A92FC70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2BAD32E9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08A3264B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15459505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2E283678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3CAAA5AD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2882D8BB" w14:textId="77777777" w:rsidR="000A3B27" w:rsidRDefault="000A3B2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4617D775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03590830" w14:textId="77777777" w:rsidR="001B2BA7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  <w:p w14:paraId="389DA02F" w14:textId="77777777" w:rsidR="001B2BA7" w:rsidRPr="009B7A1A" w:rsidRDefault="001B2BA7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CEDECD"/>
          </w:tcPr>
          <w:p w14:paraId="121701E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  <w:tr w:rsidR="009B7A1A" w:rsidRPr="009B7A1A" w14:paraId="6E649CEB" w14:textId="77777777" w:rsidTr="003F0112">
        <w:trPr>
          <w:trHeight w:hRule="exact" w:val="90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0A1D9EFA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2D689C10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2137D0FB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EDECD"/>
          </w:tcPr>
          <w:p w14:paraId="7558E560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</w:tbl>
    <w:p w14:paraId="24E4C5C1" w14:textId="77777777" w:rsidR="009B7A1A" w:rsidRPr="009B7A1A" w:rsidRDefault="009B7A1A" w:rsidP="009B7A1A">
      <w:pPr>
        <w:spacing w:line="276" w:lineRule="auto"/>
        <w:rPr>
          <w:rFonts w:ascii="Aptos" w:eastAsia="Calibri" w:hAnsi="Aptos" w:cs="Calibri"/>
          <w:b/>
          <w:sz w:val="20"/>
          <w:szCs w:val="20"/>
        </w:rPr>
      </w:pPr>
    </w:p>
    <w:p w14:paraId="7783439E" w14:textId="77777777" w:rsid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lastRenderedPageBreak/>
        <w:t>Vedlegg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711"/>
        <w:gridCol w:w="236"/>
        <w:gridCol w:w="828"/>
        <w:gridCol w:w="188"/>
        <w:gridCol w:w="425"/>
        <w:gridCol w:w="24"/>
        <w:gridCol w:w="379"/>
        <w:gridCol w:w="425"/>
        <w:gridCol w:w="335"/>
        <w:gridCol w:w="137"/>
        <w:gridCol w:w="99"/>
        <w:gridCol w:w="185"/>
        <w:gridCol w:w="99"/>
        <w:gridCol w:w="308"/>
        <w:gridCol w:w="225"/>
        <w:gridCol w:w="11"/>
        <w:gridCol w:w="198"/>
        <w:gridCol w:w="358"/>
        <w:gridCol w:w="218"/>
        <w:gridCol w:w="241"/>
        <w:gridCol w:w="11"/>
        <w:gridCol w:w="178"/>
        <w:gridCol w:w="169"/>
        <w:gridCol w:w="11"/>
        <w:gridCol w:w="99"/>
        <w:gridCol w:w="425"/>
        <w:gridCol w:w="124"/>
        <w:gridCol w:w="301"/>
      </w:tblGrid>
      <w:tr w:rsidR="009B7A1A" w:rsidRPr="009B7A1A" w14:paraId="52896FBD" w14:textId="77777777" w:rsidTr="001B2BA7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1C601AF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243B3EA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nil"/>
            </w:tcBorders>
            <w:shd w:val="clear" w:color="auto" w:fill="CEDECD"/>
            <w:vAlign w:val="center"/>
          </w:tcPr>
          <w:p w14:paraId="0FDFBA0F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828" w:type="dxa"/>
            <w:tcBorders>
              <w:left w:val="nil"/>
            </w:tcBorders>
            <w:shd w:val="clear" w:color="auto" w:fill="CEDECD"/>
            <w:vAlign w:val="center"/>
          </w:tcPr>
          <w:p w14:paraId="14F181B5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1009AF55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5E981AA8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855" w:type="dxa"/>
            <w:gridSpan w:val="5"/>
            <w:shd w:val="clear" w:color="auto" w:fill="CEDECD"/>
            <w:vAlign w:val="center"/>
          </w:tcPr>
          <w:p w14:paraId="0C438383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533" w:type="dxa"/>
            <w:gridSpan w:val="2"/>
            <w:shd w:val="clear" w:color="auto" w:fill="CEDECD"/>
            <w:vAlign w:val="center"/>
          </w:tcPr>
          <w:p w14:paraId="15190252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7B7AD36F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320E4CC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59" w:type="dxa"/>
            <w:gridSpan w:val="4"/>
            <w:shd w:val="clear" w:color="auto" w:fill="CEDECD"/>
            <w:vAlign w:val="center"/>
          </w:tcPr>
          <w:p w14:paraId="69A32C4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01" w:type="dxa"/>
            <w:shd w:val="clear" w:color="auto" w:fill="CEDECD"/>
          </w:tcPr>
          <w:p w14:paraId="33E77BE9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4148289C" w14:textId="77777777" w:rsidTr="001B2BA7">
        <w:trPr>
          <w:trHeight w:val="340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7D90742E" w14:textId="6076C27C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Utomhusplan</w:t>
            </w:r>
            <w:r w:rsidR="001B2BA7">
              <w:rPr>
                <w:rFonts w:ascii="Aptos" w:eastAsia="Calibri" w:hAnsi="Aptos" w:cs="Calibri"/>
                <w:sz w:val="22"/>
              </w:rPr>
              <w:t xml:space="preserve">* </w:t>
            </w:r>
            <w:r w:rsidR="001B2BA7" w:rsidRPr="001B2BA7">
              <w:rPr>
                <w:rFonts w:ascii="Aptos" w:eastAsia="Calibri" w:hAnsi="Aptos" w:cs="Calibri"/>
                <w:sz w:val="20"/>
                <w:szCs w:val="20"/>
              </w:rPr>
              <w:t>A3 format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9C616B4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Vedlagt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B2F6" w14:textId="00AC556D" w:rsidR="009B7A1A" w:rsidRPr="009B7A1A" w:rsidRDefault="009B7A1A" w:rsidP="003F0112">
            <w:pPr>
              <w:jc w:val="both"/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521B4A5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7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7C00475E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ED7D6" w14:textId="09E27BB8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16AFBC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004A666E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35B0FC4A" w14:textId="77777777" w:rsidTr="001B2BA7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84AB2D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34BAA43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CEDECD"/>
            <w:vAlign w:val="center"/>
          </w:tcPr>
          <w:p w14:paraId="773B875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828" w:type="dxa"/>
            <w:tcBorders>
              <w:left w:val="nil"/>
            </w:tcBorders>
            <w:shd w:val="clear" w:color="auto" w:fill="CEDECD"/>
            <w:vAlign w:val="center"/>
          </w:tcPr>
          <w:p w14:paraId="41C4AE09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16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1557267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361298CF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63" w:type="dxa"/>
            <w:gridSpan w:val="6"/>
            <w:shd w:val="clear" w:color="auto" w:fill="CEDECD"/>
            <w:vAlign w:val="center"/>
          </w:tcPr>
          <w:p w14:paraId="027D0A4E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1201024B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5"/>
            <w:shd w:val="clear" w:color="auto" w:fill="CEDECD"/>
            <w:vAlign w:val="center"/>
          </w:tcPr>
          <w:p w14:paraId="4BC1B45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gridSpan w:val="3"/>
            <w:shd w:val="clear" w:color="auto" w:fill="CEDECD"/>
            <w:vAlign w:val="center"/>
          </w:tcPr>
          <w:p w14:paraId="612F535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48" w:type="dxa"/>
            <w:gridSpan w:val="3"/>
            <w:shd w:val="clear" w:color="auto" w:fill="CEDECD"/>
            <w:vAlign w:val="center"/>
          </w:tcPr>
          <w:p w14:paraId="6F9C976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01" w:type="dxa"/>
            <w:shd w:val="clear" w:color="auto" w:fill="CEDECD"/>
          </w:tcPr>
          <w:p w14:paraId="656A2F99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00D5099D" w14:textId="77777777" w:rsidTr="001B2BA7">
        <w:trPr>
          <w:trHeight w:val="340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61CB7873" w14:textId="0CE33455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Kartutsnitt containerplassering</w:t>
            </w:r>
            <w:r w:rsidR="001B2BA7">
              <w:rPr>
                <w:rFonts w:ascii="Aptos" w:eastAsia="Calibri" w:hAnsi="Aptos" w:cs="Calibri"/>
                <w:sz w:val="22"/>
              </w:rPr>
              <w:t xml:space="preserve">* </w:t>
            </w:r>
            <w:r w:rsidR="001B2BA7" w:rsidRPr="001B2BA7">
              <w:rPr>
                <w:rFonts w:ascii="Aptos" w:eastAsia="Calibri" w:hAnsi="Aptos" w:cs="Calibri"/>
                <w:sz w:val="20"/>
                <w:szCs w:val="20"/>
              </w:rPr>
              <w:t>A3 format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5D8BE40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Vedlagt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7B5B" w14:textId="6E55E7C0" w:rsidR="009B7A1A" w:rsidRPr="009B7A1A" w:rsidRDefault="009B7A1A" w:rsidP="003F0112">
            <w:pPr>
              <w:jc w:val="both"/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751457A7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7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8739CC7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28D" w14:textId="50B0F5B2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4CD00745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gridSpan w:val="2"/>
            <w:shd w:val="clear" w:color="auto" w:fill="CEDECD"/>
          </w:tcPr>
          <w:p w14:paraId="63B3B935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26051C5A" w14:textId="77777777" w:rsidTr="001B2BA7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07DE79F8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7CF9DFD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190CD153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1BC71E6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40E6AA5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63" w:type="dxa"/>
            <w:gridSpan w:val="4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6C22942A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059AFC0F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6"/>
            <w:shd w:val="clear" w:color="auto" w:fill="CEDECD"/>
            <w:vAlign w:val="center"/>
          </w:tcPr>
          <w:p w14:paraId="25C47509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7CCAACD6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48" w:type="dxa"/>
            <w:gridSpan w:val="4"/>
            <w:shd w:val="clear" w:color="auto" w:fill="CEDECD"/>
            <w:vAlign w:val="center"/>
          </w:tcPr>
          <w:p w14:paraId="06559464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29" w:type="dxa"/>
            <w:gridSpan w:val="6"/>
            <w:shd w:val="clear" w:color="auto" w:fill="CEDECD"/>
          </w:tcPr>
          <w:p w14:paraId="1C2A838B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B7A1A" w:rsidRPr="009B7A1A" w14:paraId="57F62EC0" w14:textId="77777777" w:rsidTr="00902B07">
        <w:trPr>
          <w:trHeight w:val="335"/>
        </w:trPr>
        <w:tc>
          <w:tcPr>
            <w:tcW w:w="3397" w:type="dxa"/>
            <w:gridSpan w:val="2"/>
            <w:tcBorders>
              <w:bottom w:val="nil"/>
            </w:tcBorders>
            <w:shd w:val="clear" w:color="auto" w:fill="CEDECD"/>
            <w:vAlign w:val="center"/>
          </w:tcPr>
          <w:p w14:paraId="2D1D6CA8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Sporingsanalyse/</w:t>
            </w:r>
          </w:p>
          <w:p w14:paraId="5CDE3934" w14:textId="149677D9" w:rsidR="009B7A1A" w:rsidRPr="009B7A1A" w:rsidRDefault="001B2BA7" w:rsidP="003F0112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S</w:t>
            </w:r>
            <w:r w:rsidR="009B7A1A" w:rsidRPr="009B7A1A">
              <w:rPr>
                <w:rFonts w:ascii="Aptos" w:eastAsia="Calibri" w:hAnsi="Aptos" w:cs="Calibri"/>
                <w:sz w:val="22"/>
              </w:rPr>
              <w:t>poringskurver</w:t>
            </w:r>
            <w:r>
              <w:rPr>
                <w:rFonts w:ascii="Aptos" w:eastAsia="Calibri" w:hAnsi="Aptos" w:cs="Calibri"/>
                <w:sz w:val="22"/>
              </w:rPr>
              <w:t xml:space="preserve">* </w:t>
            </w:r>
            <w:r w:rsidRPr="001B2BA7">
              <w:rPr>
                <w:rFonts w:ascii="Aptos" w:eastAsia="Calibri" w:hAnsi="Aptos" w:cs="Calibri"/>
                <w:sz w:val="20"/>
                <w:szCs w:val="20"/>
              </w:rPr>
              <w:t>A3 format</w:t>
            </w:r>
          </w:p>
        </w:tc>
        <w:tc>
          <w:tcPr>
            <w:tcW w:w="1701" w:type="dxa"/>
            <w:gridSpan w:val="5"/>
            <w:tcBorders>
              <w:bottom w:val="nil"/>
              <w:right w:val="single" w:sz="4" w:space="0" w:color="auto"/>
            </w:tcBorders>
            <w:shd w:val="clear" w:color="auto" w:fill="CEDECD"/>
            <w:vAlign w:val="center"/>
          </w:tcPr>
          <w:p w14:paraId="5445675E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Vedlagt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5512" w14:textId="70A89095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  <w:shd w:val="clear" w:color="auto" w:fill="CEDECD"/>
            <w:vAlign w:val="center"/>
          </w:tcPr>
          <w:p w14:paraId="331B57CD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7"/>
            <w:tcBorders>
              <w:bottom w:val="nil"/>
              <w:right w:val="single" w:sz="4" w:space="0" w:color="auto"/>
            </w:tcBorders>
            <w:shd w:val="clear" w:color="auto" w:fill="CEDECD"/>
            <w:vAlign w:val="center"/>
          </w:tcPr>
          <w:p w14:paraId="3B041928" w14:textId="77777777" w:rsidR="009B7A1A" w:rsidRPr="009B7A1A" w:rsidRDefault="009B7A1A" w:rsidP="003F0112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EA86" w14:textId="2FCE7BD1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</w:tcBorders>
            <w:shd w:val="clear" w:color="auto" w:fill="CEDECD"/>
            <w:vAlign w:val="center"/>
          </w:tcPr>
          <w:p w14:paraId="4042EC19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CEDECD"/>
          </w:tcPr>
          <w:p w14:paraId="6268579E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902B07" w:rsidRPr="009B7A1A" w14:paraId="2B256F24" w14:textId="77777777" w:rsidTr="00902B07">
        <w:trPr>
          <w:trHeight w:hRule="exact" w:val="90"/>
        </w:trPr>
        <w:tc>
          <w:tcPr>
            <w:tcW w:w="2686" w:type="dxa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40671C01" w14:textId="77777777" w:rsidR="00902B07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  <w:p w14:paraId="288CAEA9" w14:textId="77777777" w:rsidR="00A164E4" w:rsidRPr="009B7A1A" w:rsidRDefault="00A164E4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381555BF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25875DC0" w14:textId="77777777" w:rsidR="00902B07" w:rsidRPr="009B7A1A" w:rsidRDefault="00902B0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55244EAA" w14:textId="77777777" w:rsidR="00902B07" w:rsidRPr="009B7A1A" w:rsidRDefault="00902B0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6CEAA746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63" w:type="dxa"/>
            <w:gridSpan w:val="4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01200844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44E9D878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6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5A223D2C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6E91B485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48" w:type="dxa"/>
            <w:gridSpan w:val="4"/>
            <w:tcBorders>
              <w:top w:val="nil"/>
              <w:bottom w:val="single" w:sz="4" w:space="0" w:color="auto"/>
            </w:tcBorders>
            <w:shd w:val="clear" w:color="auto" w:fill="CEDECD"/>
            <w:vAlign w:val="center"/>
          </w:tcPr>
          <w:p w14:paraId="66C755F7" w14:textId="77777777" w:rsidR="00902B07" w:rsidRPr="009B7A1A" w:rsidRDefault="00902B0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29" w:type="dxa"/>
            <w:gridSpan w:val="6"/>
            <w:tcBorders>
              <w:top w:val="nil"/>
              <w:bottom w:val="single" w:sz="4" w:space="0" w:color="auto"/>
            </w:tcBorders>
            <w:shd w:val="clear" w:color="auto" w:fill="CEDECD"/>
          </w:tcPr>
          <w:p w14:paraId="0839C41E" w14:textId="77777777" w:rsidR="00902B07" w:rsidRPr="009B7A1A" w:rsidRDefault="00902B0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</w:tbl>
    <w:p w14:paraId="53F27107" w14:textId="77777777" w:rsidR="00902B07" w:rsidRDefault="00902B07"/>
    <w:tbl>
      <w:tblPr>
        <w:tblStyle w:val="Tabellrutenett"/>
        <w:tblpPr w:leftFromText="141" w:rightFromText="141" w:vertAnchor="text" w:horzAnchor="margin" w:tblpY="19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711"/>
        <w:gridCol w:w="1701"/>
        <w:gridCol w:w="1276"/>
        <w:gridCol w:w="284"/>
        <w:gridCol w:w="1417"/>
        <w:gridCol w:w="709"/>
        <w:gridCol w:w="425"/>
        <w:gridCol w:w="425"/>
      </w:tblGrid>
      <w:tr w:rsidR="00A164E4" w:rsidRPr="009B7A1A" w14:paraId="626662A6" w14:textId="77777777" w:rsidTr="00A164E4">
        <w:trPr>
          <w:trHeight w:hRule="exact" w:val="90"/>
        </w:trPr>
        <w:tc>
          <w:tcPr>
            <w:tcW w:w="2686" w:type="dxa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6A795D65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4D00D591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340DE867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CEDECD"/>
          </w:tcPr>
          <w:p w14:paraId="14999143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A164E4" w:rsidRPr="009B7A1A" w14:paraId="01B18510" w14:textId="77777777" w:rsidTr="00A164E4">
        <w:trPr>
          <w:trHeight w:val="76"/>
        </w:trPr>
        <w:tc>
          <w:tcPr>
            <w:tcW w:w="3397" w:type="dxa"/>
            <w:gridSpan w:val="2"/>
            <w:tcBorders>
              <w:top w:val="nil"/>
            </w:tcBorders>
            <w:shd w:val="clear" w:color="auto" w:fill="CEDECD"/>
            <w:vAlign w:val="center"/>
          </w:tcPr>
          <w:p w14:paraId="0CE353B3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Annet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  <w:shd w:val="clear" w:color="auto" w:fill="CEDECD"/>
            <w:vAlign w:val="center"/>
          </w:tcPr>
          <w:p w14:paraId="080EA1E5" w14:textId="77777777" w:rsidR="00A164E4" w:rsidRPr="009B7A1A" w:rsidRDefault="00A164E4" w:rsidP="00A164E4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Vedlagt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7395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CEDECD"/>
            <w:vAlign w:val="center"/>
          </w:tcPr>
          <w:p w14:paraId="330FE71B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CEDECD"/>
            <w:vAlign w:val="center"/>
          </w:tcPr>
          <w:p w14:paraId="0421D7B2" w14:textId="77777777" w:rsidR="00A164E4" w:rsidRPr="009B7A1A" w:rsidRDefault="00A164E4" w:rsidP="00A164E4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75D2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CEDECD"/>
            <w:vAlign w:val="center"/>
          </w:tcPr>
          <w:p w14:paraId="7320CEEE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EDECD"/>
          </w:tcPr>
          <w:p w14:paraId="4CAF71E7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A164E4" w:rsidRPr="009B7A1A" w14:paraId="2A185CAB" w14:textId="77777777" w:rsidTr="00A164E4">
        <w:trPr>
          <w:trHeight w:hRule="exact" w:val="90"/>
        </w:trPr>
        <w:tc>
          <w:tcPr>
            <w:tcW w:w="2686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124A57A2" w14:textId="77777777" w:rsidR="00A164E4" w:rsidRPr="009B7A1A" w:rsidRDefault="00A164E4" w:rsidP="00A164E4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4910AAC2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1F73BB35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</w:tcPr>
          <w:p w14:paraId="35E194DB" w14:textId="77777777" w:rsidR="00A164E4" w:rsidRPr="009B7A1A" w:rsidRDefault="00A164E4" w:rsidP="00A164E4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A164E4" w:rsidRPr="00FB2058" w14:paraId="5798E94B" w14:textId="77777777" w:rsidTr="00A164E4">
        <w:trPr>
          <w:trHeight w:hRule="exact" w:val="257"/>
        </w:trPr>
        <w:tc>
          <w:tcPr>
            <w:tcW w:w="963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7CE10" w14:textId="77777777" w:rsidR="00A164E4" w:rsidRPr="00FB2058" w:rsidRDefault="00A164E4" w:rsidP="00A164E4">
            <w:pPr>
              <w:spacing w:after="240"/>
              <w:rPr>
                <w:rFonts w:ascii="Aptos" w:eastAsia="Calibri" w:hAnsi="Aptos" w:cs="Calibri"/>
                <w:bCs/>
                <w:sz w:val="22"/>
              </w:rPr>
            </w:pPr>
            <w:r w:rsidRPr="00FB2058">
              <w:rPr>
                <w:rFonts w:ascii="Aptos" w:eastAsia="Calibri" w:hAnsi="Aptos" w:cs="Calibri"/>
                <w:bCs/>
                <w:sz w:val="22"/>
              </w:rPr>
              <w:t xml:space="preserve">*For å få behandlet søknaden, må disse vedleggene følge med. </w:t>
            </w:r>
          </w:p>
        </w:tc>
      </w:tr>
    </w:tbl>
    <w:p w14:paraId="0F74977F" w14:textId="77777777" w:rsidR="00A164E4" w:rsidRDefault="00A164E4"/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ayout w:type="fixed"/>
        <w:tblLook w:val="04A0" w:firstRow="1" w:lastRow="0" w:firstColumn="1" w:lastColumn="0" w:noHBand="0" w:noVBand="1"/>
      </w:tblPr>
      <w:tblGrid>
        <w:gridCol w:w="2686"/>
        <w:gridCol w:w="711"/>
        <w:gridCol w:w="236"/>
        <w:gridCol w:w="1016"/>
        <w:gridCol w:w="425"/>
        <w:gridCol w:w="24"/>
        <w:gridCol w:w="1139"/>
        <w:gridCol w:w="137"/>
        <w:gridCol w:w="99"/>
        <w:gridCol w:w="185"/>
        <w:gridCol w:w="841"/>
        <w:gridCol w:w="358"/>
        <w:gridCol w:w="218"/>
        <w:gridCol w:w="430"/>
        <w:gridCol w:w="279"/>
        <w:gridCol w:w="425"/>
        <w:gridCol w:w="425"/>
      </w:tblGrid>
      <w:tr w:rsidR="000A3B27" w:rsidRPr="000A3B27" w14:paraId="1D415DE0" w14:textId="77777777" w:rsidTr="00D113D7">
        <w:trPr>
          <w:trHeight w:hRule="exact" w:val="489"/>
        </w:trPr>
        <w:tc>
          <w:tcPr>
            <w:tcW w:w="9634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CEDECD"/>
            <w:vAlign w:val="center"/>
          </w:tcPr>
          <w:p w14:paraId="62602391" w14:textId="76F0B1E9" w:rsidR="000A3B27" w:rsidRPr="000A3B27" w:rsidRDefault="000A3B27" w:rsidP="003144F8">
            <w:pPr>
              <w:rPr>
                <w:rFonts w:ascii="Aptos" w:eastAsia="Calibri" w:hAnsi="Aptos" w:cs="Calibri"/>
                <w:b/>
                <w:bCs/>
                <w:sz w:val="22"/>
              </w:rPr>
            </w:pPr>
            <w:r w:rsidRPr="000A3B27">
              <w:rPr>
                <w:rFonts w:ascii="Aptos" w:eastAsia="Calibri" w:hAnsi="Aptos" w:cs="Calibri"/>
                <w:b/>
                <w:bCs/>
                <w:sz w:val="22"/>
              </w:rPr>
              <w:t>Obligatoriske opplysninger, må også opplyses på skisser</w:t>
            </w:r>
            <w:r>
              <w:rPr>
                <w:rFonts w:ascii="Aptos" w:eastAsia="Calibri" w:hAnsi="Aptos" w:cs="Calibri"/>
                <w:b/>
                <w:bCs/>
                <w:sz w:val="22"/>
              </w:rPr>
              <w:t>/vedlegg</w:t>
            </w:r>
            <w:r w:rsidRPr="000A3B27">
              <w:rPr>
                <w:rFonts w:ascii="Aptos" w:eastAsia="Calibri" w:hAnsi="Aptos" w:cs="Calibri"/>
                <w:b/>
                <w:bCs/>
                <w:sz w:val="22"/>
              </w:rPr>
              <w:t>:</w:t>
            </w:r>
          </w:p>
        </w:tc>
      </w:tr>
      <w:tr w:rsidR="00D113D7" w:rsidRPr="000A3B27" w14:paraId="3AA99BA1" w14:textId="77777777" w:rsidTr="00D113D7">
        <w:trPr>
          <w:trHeight w:hRule="exact" w:val="90"/>
        </w:trPr>
        <w:tc>
          <w:tcPr>
            <w:tcW w:w="9634" w:type="dxa"/>
            <w:gridSpan w:val="17"/>
            <w:tcBorders>
              <w:top w:val="single" w:sz="4" w:space="0" w:color="auto"/>
              <w:bottom w:val="nil"/>
            </w:tcBorders>
            <w:shd w:val="clear" w:color="auto" w:fill="CEDECD"/>
            <w:vAlign w:val="center"/>
          </w:tcPr>
          <w:p w14:paraId="3A8C7D24" w14:textId="77777777" w:rsidR="00D113D7" w:rsidRPr="000A3B27" w:rsidRDefault="00D113D7" w:rsidP="003144F8">
            <w:pPr>
              <w:rPr>
                <w:rFonts w:ascii="Aptos" w:eastAsia="Calibri" w:hAnsi="Aptos" w:cs="Calibri"/>
                <w:b/>
                <w:bCs/>
                <w:sz w:val="22"/>
              </w:rPr>
            </w:pPr>
          </w:p>
        </w:tc>
      </w:tr>
      <w:tr w:rsidR="001B2BA7" w:rsidRPr="009B7A1A" w14:paraId="45FCDF40" w14:textId="77777777" w:rsidTr="00D113D7">
        <w:trPr>
          <w:trHeight w:val="335"/>
        </w:trPr>
        <w:tc>
          <w:tcPr>
            <w:tcW w:w="3397" w:type="dxa"/>
            <w:gridSpan w:val="2"/>
            <w:tcBorders>
              <w:top w:val="nil"/>
            </w:tcBorders>
            <w:shd w:val="clear" w:color="auto" w:fill="CEDECD"/>
            <w:vAlign w:val="center"/>
          </w:tcPr>
          <w:p w14:paraId="1BE8F7CA" w14:textId="73C7B415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Hellingsgrad i lengderetning på oppstillingsplass</w:t>
            </w:r>
          </w:p>
        </w:tc>
        <w:tc>
          <w:tcPr>
            <w:tcW w:w="1701" w:type="dxa"/>
            <w:gridSpan w:val="4"/>
            <w:tcBorders>
              <w:top w:val="nil"/>
              <w:right w:val="single" w:sz="4" w:space="0" w:color="auto"/>
            </w:tcBorders>
            <w:shd w:val="clear" w:color="auto" w:fill="CEDECD"/>
            <w:vAlign w:val="center"/>
          </w:tcPr>
          <w:p w14:paraId="5376C385" w14:textId="7658CA8E" w:rsidR="001B2BA7" w:rsidRPr="009B7A1A" w:rsidRDefault="00FB2058" w:rsidP="003144F8">
            <w:pPr>
              <w:jc w:val="right"/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Oppgis i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9591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nil"/>
            </w:tcBorders>
            <w:shd w:val="clear" w:color="auto" w:fill="CEDECD"/>
            <w:vAlign w:val="center"/>
          </w:tcPr>
          <w:p w14:paraId="0571A3C3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right w:val="single" w:sz="4" w:space="0" w:color="auto"/>
            </w:tcBorders>
            <w:shd w:val="clear" w:color="auto" w:fill="CEDECD"/>
            <w:vAlign w:val="center"/>
          </w:tcPr>
          <w:p w14:paraId="73A41946" w14:textId="77777777" w:rsidR="001B2BA7" w:rsidRPr="009B7A1A" w:rsidRDefault="001B2BA7" w:rsidP="003144F8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7D6D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shd w:val="clear" w:color="auto" w:fill="CEDECD"/>
            <w:vAlign w:val="center"/>
          </w:tcPr>
          <w:p w14:paraId="055AA720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top w:val="nil"/>
            </w:tcBorders>
            <w:shd w:val="clear" w:color="auto" w:fill="CEDECD"/>
          </w:tcPr>
          <w:p w14:paraId="01CA3917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1B2BA7" w:rsidRPr="009B7A1A" w14:paraId="369B6A3C" w14:textId="77777777" w:rsidTr="001B2BA7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44F1A786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05B494A7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7BB77D64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49526468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78E2C604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2ED3784C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01BAC45E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2"/>
            <w:shd w:val="clear" w:color="auto" w:fill="CEDECD"/>
            <w:vAlign w:val="center"/>
          </w:tcPr>
          <w:p w14:paraId="750C0BEF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6A32BC18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48" w:type="dxa"/>
            <w:gridSpan w:val="2"/>
            <w:shd w:val="clear" w:color="auto" w:fill="CEDECD"/>
            <w:vAlign w:val="center"/>
          </w:tcPr>
          <w:p w14:paraId="3766E79F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29" w:type="dxa"/>
            <w:gridSpan w:val="3"/>
            <w:shd w:val="clear" w:color="auto" w:fill="CEDECD"/>
          </w:tcPr>
          <w:p w14:paraId="01D07EC1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1B2BA7" w:rsidRPr="009B7A1A" w14:paraId="7B4A80BE" w14:textId="77777777" w:rsidTr="001B2BA7">
        <w:trPr>
          <w:trHeight w:val="335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4F111DAA" w14:textId="5BC8236A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Tverrfall i</w:t>
            </w:r>
            <w:r w:rsidR="000B4203">
              <w:rPr>
                <w:rFonts w:ascii="Aptos" w:eastAsia="Calibri" w:hAnsi="Aptos" w:cs="Calibri"/>
                <w:sz w:val="22"/>
              </w:rPr>
              <w:t xml:space="preserve"> </w:t>
            </w:r>
            <w:r>
              <w:rPr>
                <w:rFonts w:ascii="Aptos" w:eastAsia="Calibri" w:hAnsi="Aptos" w:cs="Calibri"/>
                <w:sz w:val="22"/>
              </w:rPr>
              <w:t>på oppstillingsplass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EABDE05" w14:textId="2D3704FE" w:rsidR="001B2BA7" w:rsidRPr="009B7A1A" w:rsidRDefault="00FB2058" w:rsidP="003144F8">
            <w:pPr>
              <w:jc w:val="right"/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Oppgis i 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48CD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4F0291ED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30A50672" w14:textId="77777777" w:rsidR="001B2BA7" w:rsidRPr="009B7A1A" w:rsidRDefault="001B2BA7" w:rsidP="003144F8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099F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647EFA2B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shd w:val="clear" w:color="auto" w:fill="CEDECD"/>
          </w:tcPr>
          <w:p w14:paraId="7650228D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1B2BA7" w:rsidRPr="009B7A1A" w14:paraId="7F8E83AE" w14:textId="77777777" w:rsidTr="001B2BA7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1C88DB6F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4956E1F4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25272310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6978D2FC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5B42F3E6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2939D0A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63FC6458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2"/>
            <w:shd w:val="clear" w:color="auto" w:fill="CEDECD"/>
            <w:vAlign w:val="center"/>
          </w:tcPr>
          <w:p w14:paraId="64A26A65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45D88A25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48" w:type="dxa"/>
            <w:gridSpan w:val="2"/>
            <w:shd w:val="clear" w:color="auto" w:fill="CEDECD"/>
            <w:vAlign w:val="center"/>
          </w:tcPr>
          <w:p w14:paraId="1F388509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29" w:type="dxa"/>
            <w:gridSpan w:val="3"/>
            <w:shd w:val="clear" w:color="auto" w:fill="CEDECD"/>
          </w:tcPr>
          <w:p w14:paraId="56546AB5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1B2BA7" w:rsidRPr="009B7A1A" w14:paraId="5A86FCCE" w14:textId="77777777" w:rsidTr="001B2BA7">
        <w:trPr>
          <w:trHeight w:val="335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6D4F0C82" w14:textId="3BA112E5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Gangavstand fra hoveddør lengst unna oppstillingsplass, til container lengst bort. (Bør ikke overstige 50-100 meter)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0C9FBEDB" w14:textId="40CA3004" w:rsidR="001B2BA7" w:rsidRPr="009B7A1A" w:rsidRDefault="00FB2058" w:rsidP="003144F8">
            <w:pPr>
              <w:jc w:val="right"/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Oppgis i meter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9320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583E1BF9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1C40821" w14:textId="77777777" w:rsidR="001B2BA7" w:rsidRPr="009B7A1A" w:rsidRDefault="001B2BA7" w:rsidP="003144F8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D0AD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0DEA4BE6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shd w:val="clear" w:color="auto" w:fill="CEDECD"/>
          </w:tcPr>
          <w:p w14:paraId="706E823B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1B2BA7" w:rsidRPr="009B7A1A" w14:paraId="1EFFAEF5" w14:textId="77777777" w:rsidTr="001B2BA7">
        <w:trPr>
          <w:trHeight w:hRule="exact" w:val="90"/>
        </w:trPr>
        <w:tc>
          <w:tcPr>
            <w:tcW w:w="2686" w:type="dxa"/>
            <w:shd w:val="clear" w:color="auto" w:fill="CEDECD"/>
            <w:vAlign w:val="center"/>
          </w:tcPr>
          <w:p w14:paraId="2448ACF8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711" w:type="dxa"/>
            <w:shd w:val="clear" w:color="auto" w:fill="CEDECD"/>
            <w:vAlign w:val="center"/>
          </w:tcPr>
          <w:p w14:paraId="13207E96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shd w:val="clear" w:color="auto" w:fill="CEDECD"/>
            <w:vAlign w:val="center"/>
          </w:tcPr>
          <w:p w14:paraId="60A507D2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62A007F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  <w:tc>
          <w:tcPr>
            <w:tcW w:w="425" w:type="dxa"/>
            <w:shd w:val="clear" w:color="auto" w:fill="CEDECD"/>
            <w:vAlign w:val="center"/>
          </w:tcPr>
          <w:p w14:paraId="0461CF9F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63" w:type="dxa"/>
            <w:gridSpan w:val="2"/>
            <w:tcBorders>
              <w:top w:val="nil"/>
              <w:bottom w:val="nil"/>
            </w:tcBorders>
            <w:shd w:val="clear" w:color="auto" w:fill="CEDECD"/>
            <w:vAlign w:val="center"/>
          </w:tcPr>
          <w:p w14:paraId="3766C52E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36" w:type="dxa"/>
            <w:gridSpan w:val="2"/>
            <w:shd w:val="clear" w:color="auto" w:fill="CEDECD"/>
            <w:vAlign w:val="center"/>
          </w:tcPr>
          <w:p w14:paraId="7CA734F2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026" w:type="dxa"/>
            <w:gridSpan w:val="2"/>
            <w:shd w:val="clear" w:color="auto" w:fill="CEDECD"/>
            <w:vAlign w:val="center"/>
          </w:tcPr>
          <w:p w14:paraId="35A733CE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358" w:type="dxa"/>
            <w:shd w:val="clear" w:color="auto" w:fill="CEDECD"/>
            <w:vAlign w:val="center"/>
          </w:tcPr>
          <w:p w14:paraId="6A7B4478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648" w:type="dxa"/>
            <w:gridSpan w:val="2"/>
            <w:shd w:val="clear" w:color="auto" w:fill="CEDECD"/>
            <w:vAlign w:val="center"/>
          </w:tcPr>
          <w:p w14:paraId="15FE993F" w14:textId="77777777" w:rsidR="001B2BA7" w:rsidRPr="009B7A1A" w:rsidRDefault="001B2BA7" w:rsidP="003144F8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129" w:type="dxa"/>
            <w:gridSpan w:val="3"/>
            <w:shd w:val="clear" w:color="auto" w:fill="CEDECD"/>
          </w:tcPr>
          <w:p w14:paraId="6349BDB5" w14:textId="77777777" w:rsidR="001B2BA7" w:rsidRPr="009B7A1A" w:rsidRDefault="001B2BA7" w:rsidP="003144F8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  <w:tr w:rsidR="000A3B27" w:rsidRPr="009B7A1A" w14:paraId="4A493BFB" w14:textId="77777777" w:rsidTr="001B2BA7">
        <w:trPr>
          <w:trHeight w:val="335"/>
        </w:trPr>
        <w:tc>
          <w:tcPr>
            <w:tcW w:w="3397" w:type="dxa"/>
            <w:gridSpan w:val="2"/>
            <w:shd w:val="clear" w:color="auto" w:fill="CEDECD"/>
            <w:vAlign w:val="center"/>
          </w:tcPr>
          <w:p w14:paraId="390F9F1F" w14:textId="308A9E1E" w:rsidR="000A3B27" w:rsidRPr="009B7A1A" w:rsidRDefault="000A3B27" w:rsidP="000A3B27">
            <w:pPr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Stigning på adkomstvei for renovasjonsbil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27583D4F" w14:textId="306B4171" w:rsidR="000A3B27" w:rsidRPr="009B7A1A" w:rsidRDefault="000A3B27" w:rsidP="000A3B27">
            <w:pPr>
              <w:jc w:val="right"/>
              <w:rPr>
                <w:rFonts w:ascii="Aptos" w:eastAsia="Calibri" w:hAnsi="Aptos" w:cs="Calibri"/>
                <w:sz w:val="22"/>
              </w:rPr>
            </w:pPr>
            <w:r>
              <w:rPr>
                <w:rFonts w:ascii="Aptos" w:eastAsia="Calibri" w:hAnsi="Aptos" w:cs="Calibri"/>
                <w:sz w:val="22"/>
              </w:rPr>
              <w:t>Vedlegg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B964" w14:textId="77777777" w:rsidR="000A3B27" w:rsidRPr="009B7A1A" w:rsidRDefault="000A3B27" w:rsidP="000A3B27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284" w:type="dxa"/>
            <w:gridSpan w:val="2"/>
            <w:shd w:val="clear" w:color="auto" w:fill="CEDECD"/>
            <w:vAlign w:val="center"/>
          </w:tcPr>
          <w:p w14:paraId="24B92C4A" w14:textId="77777777" w:rsidR="000A3B27" w:rsidRPr="009B7A1A" w:rsidRDefault="000A3B27" w:rsidP="000A3B27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6EE4C934" w14:textId="73C9013F" w:rsidR="000A3B27" w:rsidRPr="009B7A1A" w:rsidRDefault="000A3B27" w:rsidP="000A3B27">
            <w:pPr>
              <w:jc w:val="right"/>
              <w:rPr>
                <w:rFonts w:ascii="Aptos" w:eastAsia="Calibri" w:hAnsi="Aptos" w:cs="Calibri"/>
                <w:sz w:val="22"/>
              </w:rPr>
            </w:pPr>
            <w:r w:rsidRPr="009B7A1A">
              <w:rPr>
                <w:rFonts w:ascii="Aptos" w:eastAsia="Calibri" w:hAnsi="Aptos" w:cs="Calibri"/>
                <w:sz w:val="22"/>
              </w:rPr>
              <w:t>Vedlegg nr.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C42E" w14:textId="77777777" w:rsidR="000A3B27" w:rsidRPr="009B7A1A" w:rsidRDefault="000A3B27" w:rsidP="000A3B27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CEDECD"/>
            <w:vAlign w:val="center"/>
          </w:tcPr>
          <w:p w14:paraId="76FDEEF3" w14:textId="77777777" w:rsidR="000A3B27" w:rsidRPr="009B7A1A" w:rsidRDefault="000A3B27" w:rsidP="000A3B27">
            <w:pPr>
              <w:rPr>
                <w:rFonts w:ascii="Aptos" w:eastAsia="Calibri" w:hAnsi="Aptos" w:cs="Calibri"/>
                <w:sz w:val="22"/>
              </w:rPr>
            </w:pPr>
          </w:p>
        </w:tc>
        <w:tc>
          <w:tcPr>
            <w:tcW w:w="425" w:type="dxa"/>
            <w:shd w:val="clear" w:color="auto" w:fill="CEDECD"/>
          </w:tcPr>
          <w:p w14:paraId="06C4E31B" w14:textId="77777777" w:rsidR="000A3B27" w:rsidRPr="009B7A1A" w:rsidRDefault="000A3B27" w:rsidP="000A3B27">
            <w:pPr>
              <w:rPr>
                <w:rFonts w:ascii="Aptos" w:eastAsia="Calibri" w:hAnsi="Aptos" w:cs="Calibri"/>
                <w:b/>
                <w:sz w:val="22"/>
              </w:rPr>
            </w:pPr>
          </w:p>
        </w:tc>
      </w:tr>
    </w:tbl>
    <w:p w14:paraId="4189A9D0" w14:textId="77777777" w:rsidR="00D113D7" w:rsidRDefault="00D113D7"/>
    <w:p w14:paraId="3A4E552E" w14:textId="77777777" w:rsidR="009B7A1A" w:rsidRPr="009B7A1A" w:rsidRDefault="009B7A1A" w:rsidP="009B7A1A">
      <w:pPr>
        <w:numPr>
          <w:ilvl w:val="0"/>
          <w:numId w:val="2"/>
        </w:numPr>
        <w:spacing w:line="276" w:lineRule="auto"/>
        <w:contextualSpacing/>
        <w:rPr>
          <w:rFonts w:ascii="Aptos" w:eastAsia="Calibri" w:hAnsi="Aptos" w:cs="Calibri"/>
          <w:b/>
          <w:szCs w:val="24"/>
        </w:rPr>
      </w:pPr>
      <w:r w:rsidRPr="009B7A1A">
        <w:rPr>
          <w:rFonts w:ascii="Aptos" w:eastAsia="Calibri" w:hAnsi="Aptos" w:cs="Calibri"/>
          <w:b/>
          <w:szCs w:val="24"/>
        </w:rPr>
        <w:t>Dato/Underskrift:</w:t>
      </w:r>
    </w:p>
    <w:tbl>
      <w:tblPr>
        <w:tblStyle w:val="Tabellrutenett"/>
        <w:tblW w:w="9634" w:type="dxa"/>
        <w:tblBorders>
          <w:insideH w:val="none" w:sz="0" w:space="0" w:color="auto"/>
          <w:insideV w:val="none" w:sz="0" w:space="0" w:color="auto"/>
        </w:tblBorders>
        <w:shd w:val="clear" w:color="auto" w:fill="CEDECD"/>
        <w:tblLook w:val="04A0" w:firstRow="1" w:lastRow="0" w:firstColumn="1" w:lastColumn="0" w:noHBand="0" w:noVBand="1"/>
      </w:tblPr>
      <w:tblGrid>
        <w:gridCol w:w="1412"/>
        <w:gridCol w:w="2340"/>
        <w:gridCol w:w="547"/>
        <w:gridCol w:w="839"/>
        <w:gridCol w:w="243"/>
        <w:gridCol w:w="3970"/>
        <w:gridCol w:w="283"/>
      </w:tblGrid>
      <w:tr w:rsidR="009B7A1A" w:rsidRPr="009B7A1A" w14:paraId="4D4F637F" w14:textId="77777777" w:rsidTr="003F0112">
        <w:trPr>
          <w:trHeight w:hRule="exact" w:val="101"/>
        </w:trPr>
        <w:tc>
          <w:tcPr>
            <w:tcW w:w="1412" w:type="dxa"/>
            <w:shd w:val="clear" w:color="auto" w:fill="CEDECD"/>
          </w:tcPr>
          <w:p w14:paraId="6A2687A5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632EBF2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0" w:type="auto"/>
            <w:shd w:val="clear" w:color="auto" w:fill="CEDECD"/>
          </w:tcPr>
          <w:p w14:paraId="1367F876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0" w:type="auto"/>
            <w:shd w:val="clear" w:color="auto" w:fill="CEDECD"/>
            <w:vAlign w:val="center"/>
          </w:tcPr>
          <w:p w14:paraId="16B390AD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1C1ED1B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CEDECD"/>
            <w:vAlign w:val="center"/>
          </w:tcPr>
          <w:p w14:paraId="07B1D764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3" w:type="dxa"/>
            <w:shd w:val="clear" w:color="auto" w:fill="CEDECD"/>
          </w:tcPr>
          <w:p w14:paraId="4CA0BBBF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  <w:tr w:rsidR="009B7A1A" w:rsidRPr="009B7A1A" w14:paraId="51D4BBE1" w14:textId="77777777" w:rsidTr="003F0112">
        <w:trPr>
          <w:trHeight w:val="64"/>
        </w:trPr>
        <w:tc>
          <w:tcPr>
            <w:tcW w:w="1412" w:type="dxa"/>
            <w:tcBorders>
              <w:right w:val="single" w:sz="4" w:space="0" w:color="auto"/>
            </w:tcBorders>
            <w:shd w:val="clear" w:color="auto" w:fill="CEDECD"/>
          </w:tcPr>
          <w:p w14:paraId="79A8D6E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  <w:szCs w:val="24"/>
              </w:rPr>
            </w:pPr>
            <w:r w:rsidRPr="009B7A1A">
              <w:rPr>
                <w:rFonts w:ascii="Aptos" w:eastAsia="Calibri" w:hAnsi="Aptos" w:cs="Calibri"/>
                <w:sz w:val="22"/>
                <w:szCs w:val="24"/>
              </w:rPr>
              <w:t>Dato/ Sted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441D" w14:textId="7F129873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CEDECD"/>
          </w:tcPr>
          <w:p w14:paraId="3869E660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shd w:val="clear" w:color="auto" w:fill="CEDECD"/>
            <w:vAlign w:val="center"/>
          </w:tcPr>
          <w:p w14:paraId="51B7C28C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  <w:szCs w:val="24"/>
              </w:rPr>
            </w:pPr>
            <w:r w:rsidRPr="009B7A1A">
              <w:rPr>
                <w:rFonts w:ascii="Aptos" w:eastAsia="Calibri" w:hAnsi="Aptos" w:cs="Calibri"/>
                <w:sz w:val="22"/>
                <w:szCs w:val="24"/>
              </w:rPr>
              <w:t xml:space="preserve">Sign. </w:t>
            </w:r>
            <w:r w:rsidRPr="009B7A1A">
              <w:rPr>
                <w:rFonts w:ascii="Aptos" w:eastAsia="Calibri" w:hAnsi="Aptos" w:cs="Calibri"/>
                <w:sz w:val="22"/>
                <w:szCs w:val="24"/>
                <w:vertAlign w:val="superscript"/>
              </w:rPr>
              <w:t>3</w:t>
            </w:r>
            <w:r w:rsidRPr="009B7A1A">
              <w:rPr>
                <w:rFonts w:ascii="Aptos" w:eastAsia="Calibri" w:hAnsi="Aptos" w:cs="Calibri"/>
                <w:sz w:val="22"/>
                <w:szCs w:val="24"/>
              </w:rPr>
              <w:t>)</w:t>
            </w:r>
          </w:p>
          <w:p w14:paraId="11AF4E41" w14:textId="77777777" w:rsidR="009B7A1A" w:rsidRPr="009B7A1A" w:rsidRDefault="009B7A1A" w:rsidP="003F0112">
            <w:pPr>
              <w:rPr>
                <w:rFonts w:ascii="Aptos" w:eastAsia="Calibri" w:hAnsi="Aptos" w:cs="Calibri"/>
                <w:sz w:val="22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BB7B" w14:textId="445DA737" w:rsidR="009B7A1A" w:rsidRPr="009B7A1A" w:rsidRDefault="009B7A1A" w:rsidP="003F0112">
            <w:pPr>
              <w:rPr>
                <w:rFonts w:ascii="Aptos" w:eastAsia="Calibri" w:hAnsi="Aptos" w:cs="Calibri"/>
                <w:sz w:val="22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CEDECD"/>
          </w:tcPr>
          <w:p w14:paraId="467A0313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2"/>
                <w:szCs w:val="28"/>
              </w:rPr>
            </w:pPr>
          </w:p>
        </w:tc>
      </w:tr>
      <w:tr w:rsidR="009B7A1A" w:rsidRPr="009B7A1A" w14:paraId="7FA04476" w14:textId="77777777" w:rsidTr="003F0112">
        <w:trPr>
          <w:trHeight w:hRule="exact" w:val="101"/>
        </w:trPr>
        <w:tc>
          <w:tcPr>
            <w:tcW w:w="1412" w:type="dxa"/>
            <w:shd w:val="clear" w:color="auto" w:fill="CEDECD"/>
          </w:tcPr>
          <w:p w14:paraId="6938879E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38B7B348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0" w:type="auto"/>
            <w:shd w:val="clear" w:color="auto" w:fill="CEDECD"/>
          </w:tcPr>
          <w:p w14:paraId="7A65A6CC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0" w:type="auto"/>
            <w:shd w:val="clear" w:color="auto" w:fill="CEDECD"/>
            <w:vAlign w:val="center"/>
          </w:tcPr>
          <w:p w14:paraId="28BCD18D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43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6EBFE85C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CEDECD"/>
            <w:vAlign w:val="center"/>
          </w:tcPr>
          <w:p w14:paraId="5341FEF7" w14:textId="77777777" w:rsidR="009B7A1A" w:rsidRPr="009B7A1A" w:rsidRDefault="009B7A1A" w:rsidP="003F0112">
            <w:pPr>
              <w:rPr>
                <w:rFonts w:ascii="Aptos" w:eastAsia="Calibri" w:hAnsi="Aptos" w:cs="Calibri"/>
                <w:szCs w:val="24"/>
              </w:rPr>
            </w:pPr>
          </w:p>
        </w:tc>
        <w:tc>
          <w:tcPr>
            <w:tcW w:w="283" w:type="dxa"/>
            <w:shd w:val="clear" w:color="auto" w:fill="CEDECD"/>
          </w:tcPr>
          <w:p w14:paraId="25DF3927" w14:textId="77777777" w:rsidR="009B7A1A" w:rsidRPr="009B7A1A" w:rsidRDefault="009B7A1A" w:rsidP="003F0112">
            <w:pPr>
              <w:rPr>
                <w:rFonts w:ascii="Aptos" w:eastAsia="Calibri" w:hAnsi="Aptos" w:cs="Calibri"/>
                <w:b/>
                <w:sz w:val="28"/>
                <w:szCs w:val="28"/>
              </w:rPr>
            </w:pPr>
          </w:p>
        </w:tc>
      </w:tr>
    </w:tbl>
    <w:p w14:paraId="426F6505" w14:textId="729E5F45" w:rsidR="009B7A1A" w:rsidRPr="009B7A1A" w:rsidRDefault="009B7A1A" w:rsidP="009B7A1A">
      <w:pPr>
        <w:spacing w:line="276" w:lineRule="auto"/>
        <w:rPr>
          <w:rFonts w:ascii="Aptos" w:eastAsia="Calibri" w:hAnsi="Aptos" w:cs="Calibri"/>
          <w:sz w:val="20"/>
          <w:szCs w:val="20"/>
        </w:rPr>
      </w:pPr>
      <w:r w:rsidRPr="009B7A1A">
        <w:rPr>
          <w:rFonts w:ascii="Aptos" w:eastAsia="Calibri" w:hAnsi="Aptos" w:cs="Calibri"/>
          <w:sz w:val="20"/>
          <w:szCs w:val="20"/>
          <w:vertAlign w:val="superscript"/>
        </w:rPr>
        <w:t>3</w:t>
      </w:r>
      <w:r w:rsidRPr="009B7A1A">
        <w:rPr>
          <w:rFonts w:ascii="Aptos" w:eastAsia="Calibri" w:hAnsi="Aptos" w:cs="Calibri"/>
          <w:sz w:val="20"/>
          <w:szCs w:val="20"/>
        </w:rPr>
        <w:t>) Tiltakshaver/ Byggherre iht. punkt 1.</w:t>
      </w:r>
    </w:p>
    <w:p w14:paraId="468337EC" w14:textId="77777777" w:rsidR="009B7A1A" w:rsidRPr="009B7A1A" w:rsidRDefault="009B7A1A" w:rsidP="009B7A1A">
      <w:pPr>
        <w:spacing w:after="200" w:line="276" w:lineRule="auto"/>
        <w:rPr>
          <w:rFonts w:ascii="Aptos" w:hAnsi="Aptos"/>
        </w:rPr>
      </w:pPr>
    </w:p>
    <w:p w14:paraId="33054109" w14:textId="77777777" w:rsidR="0020746E" w:rsidRPr="009B7A1A" w:rsidRDefault="0020746E" w:rsidP="009B7A1A">
      <w:pPr>
        <w:rPr>
          <w:rFonts w:ascii="Aptos" w:hAnsi="Aptos"/>
        </w:rPr>
      </w:pPr>
    </w:p>
    <w:sectPr w:rsidR="0020746E" w:rsidRPr="009B7A1A" w:rsidSect="001B2BA7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644" w:right="1128" w:bottom="1531" w:left="1134" w:header="113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3095" w14:textId="77777777" w:rsidR="00F869CE" w:rsidRDefault="00F869CE" w:rsidP="00430BE0">
      <w:r>
        <w:separator/>
      </w:r>
    </w:p>
  </w:endnote>
  <w:endnote w:type="continuationSeparator" w:id="0">
    <w:p w14:paraId="41D9873D" w14:textId="77777777" w:rsidR="00F869CE" w:rsidRDefault="00F869CE" w:rsidP="0043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9EA3A" w14:textId="77777777" w:rsidR="002D5AC6" w:rsidRPr="00F8392F" w:rsidRDefault="009B7A1A" w:rsidP="00430BE0">
    <w:pPr>
      <w:pStyle w:val="Bunntekst"/>
    </w:pPr>
    <w:r w:rsidRPr="003132A9"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9FF9662" wp14:editId="1F6BB3EF">
          <wp:simplePos x="0" y="0"/>
          <wp:positionH relativeFrom="page">
            <wp:posOffset>28575</wp:posOffset>
          </wp:positionH>
          <wp:positionV relativeFrom="paragraph">
            <wp:posOffset>-517525</wp:posOffset>
          </wp:positionV>
          <wp:extent cx="7555865" cy="800100"/>
          <wp:effectExtent l="0" t="0" r="0" b="0"/>
          <wp:wrapNone/>
          <wp:docPr id="1975524350" name="Bilde 1975524350" descr="Et bilde som inneholder skjermbilde, Font, so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524350" name="Bilde 1975524350" descr="Et bilde som inneholder skjermbilde, Font, sort&#10;&#10;Automatisk generert beskrivelse"/>
                  <pic:cNvPicPr/>
                </pic:nvPicPr>
                <pic:blipFill rotWithShape="1">
                  <a:blip r:embed="rId1"/>
                  <a:srcRect t="7143" b="17851"/>
                  <a:stretch/>
                </pic:blipFill>
                <pic:spPr bwMode="auto">
                  <a:xfrm>
                    <a:off x="0" y="0"/>
                    <a:ext cx="755586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86666" w14:textId="77777777" w:rsidR="009B7A1A" w:rsidRDefault="009B7A1A">
    <w:pPr>
      <w:pStyle w:val="Bunntekst"/>
    </w:pPr>
    <w:r w:rsidRPr="003132A9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3080D227" wp14:editId="27B15147">
          <wp:simplePos x="0" y="0"/>
          <wp:positionH relativeFrom="page">
            <wp:align>right</wp:align>
          </wp:positionH>
          <wp:positionV relativeFrom="paragraph">
            <wp:posOffset>-610235</wp:posOffset>
          </wp:positionV>
          <wp:extent cx="7558100" cy="1067026"/>
          <wp:effectExtent l="0" t="0" r="0" b="0"/>
          <wp:wrapNone/>
          <wp:docPr id="2034658895" name="Bilde 2034658895" descr="Et bilde som inneholder skjermbilde, Font, so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524350" name="Bilde 1975524350" descr="Et bilde som inneholder skjermbilde, Font, sor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100" cy="106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9E30" w14:textId="77777777" w:rsidR="00F869CE" w:rsidRDefault="00F869CE" w:rsidP="00430BE0">
      <w:r>
        <w:separator/>
      </w:r>
    </w:p>
  </w:footnote>
  <w:footnote w:type="continuationSeparator" w:id="0">
    <w:p w14:paraId="4213DBBE" w14:textId="77777777" w:rsidR="00F869CE" w:rsidRDefault="00F869CE" w:rsidP="0043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3FDB0" w14:textId="77777777" w:rsidR="00B775CD" w:rsidRPr="009B7A1A" w:rsidRDefault="008A5B59" w:rsidP="00430BE0">
    <w:pPr>
      <w:pStyle w:val="Topptekst"/>
      <w:rPr>
        <w:rFonts w:ascii="Aptos" w:hAnsi="Aptos"/>
      </w:rPr>
    </w:pPr>
    <w:r>
      <w:rPr>
        <w:noProof/>
      </w:rPr>
      <w:drawing>
        <wp:inline distT="0" distB="0" distL="0" distR="0" wp14:anchorId="67320FC3" wp14:editId="0693AA79">
          <wp:extent cx="1184988" cy="1143494"/>
          <wp:effectExtent l="0" t="0" r="0" b="0"/>
          <wp:docPr id="17364503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368013" name="Bilde 1168368013"/>
                  <pic:cNvPicPr/>
                </pic:nvPicPr>
                <pic:blipFill rotWithShape="1">
                  <a:blip r:embed="rId1"/>
                  <a:srcRect r="57462"/>
                  <a:stretch/>
                </pic:blipFill>
                <pic:spPr bwMode="auto">
                  <a:xfrm>
                    <a:off x="0" y="0"/>
                    <a:ext cx="1241297" cy="1197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B7A1A">
      <w:tab/>
    </w:r>
    <w:r w:rsidR="009B7A1A">
      <w:tab/>
    </w:r>
    <w:r w:rsidR="009B7A1A" w:rsidRPr="009B7A1A">
      <w:rPr>
        <w:rFonts w:ascii="Aptos" w:hAnsi="Aptos"/>
      </w:rPr>
      <w:t xml:space="preserve">Side </w:t>
    </w:r>
    <w:r w:rsidR="009B7A1A" w:rsidRPr="009B7A1A">
      <w:rPr>
        <w:rFonts w:ascii="Aptos" w:hAnsi="Aptos"/>
        <w:b/>
        <w:bCs/>
      </w:rPr>
      <w:fldChar w:fldCharType="begin"/>
    </w:r>
    <w:r w:rsidR="009B7A1A" w:rsidRPr="009B7A1A">
      <w:rPr>
        <w:rFonts w:ascii="Aptos" w:hAnsi="Aptos"/>
        <w:b/>
        <w:bCs/>
      </w:rPr>
      <w:instrText>PAGE  \* Arabic  \* MERGEFORMAT</w:instrText>
    </w:r>
    <w:r w:rsidR="009B7A1A" w:rsidRPr="009B7A1A">
      <w:rPr>
        <w:rFonts w:ascii="Aptos" w:hAnsi="Aptos"/>
        <w:b/>
        <w:bCs/>
      </w:rPr>
      <w:fldChar w:fldCharType="separate"/>
    </w:r>
    <w:r w:rsidR="009B7A1A" w:rsidRPr="009B7A1A">
      <w:rPr>
        <w:rFonts w:ascii="Aptos" w:hAnsi="Aptos"/>
        <w:b/>
        <w:bCs/>
      </w:rPr>
      <w:t>1</w:t>
    </w:r>
    <w:r w:rsidR="009B7A1A" w:rsidRPr="009B7A1A">
      <w:rPr>
        <w:rFonts w:ascii="Aptos" w:hAnsi="Aptos"/>
        <w:b/>
        <w:bCs/>
      </w:rPr>
      <w:fldChar w:fldCharType="end"/>
    </w:r>
    <w:r w:rsidR="009B7A1A" w:rsidRPr="009B7A1A">
      <w:rPr>
        <w:rFonts w:ascii="Aptos" w:hAnsi="Aptos"/>
      </w:rPr>
      <w:t xml:space="preserve"> av </w:t>
    </w:r>
    <w:r w:rsidR="009B7A1A" w:rsidRPr="009B7A1A">
      <w:rPr>
        <w:rFonts w:ascii="Aptos" w:hAnsi="Aptos"/>
        <w:b/>
        <w:bCs/>
      </w:rPr>
      <w:fldChar w:fldCharType="begin"/>
    </w:r>
    <w:r w:rsidR="009B7A1A" w:rsidRPr="009B7A1A">
      <w:rPr>
        <w:rFonts w:ascii="Aptos" w:hAnsi="Aptos"/>
        <w:b/>
        <w:bCs/>
      </w:rPr>
      <w:instrText>NUMPAGES  \* Arabic  \* MERGEFORMAT</w:instrText>
    </w:r>
    <w:r w:rsidR="009B7A1A" w:rsidRPr="009B7A1A">
      <w:rPr>
        <w:rFonts w:ascii="Aptos" w:hAnsi="Aptos"/>
        <w:b/>
        <w:bCs/>
      </w:rPr>
      <w:fldChar w:fldCharType="separate"/>
    </w:r>
    <w:r w:rsidR="009B7A1A" w:rsidRPr="009B7A1A">
      <w:rPr>
        <w:rFonts w:ascii="Aptos" w:hAnsi="Aptos"/>
        <w:b/>
        <w:bCs/>
      </w:rPr>
      <w:t>2</w:t>
    </w:r>
    <w:r w:rsidR="009B7A1A" w:rsidRPr="009B7A1A">
      <w:rPr>
        <w:rFonts w:ascii="Aptos" w:hAnsi="Aptos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2D56B" w14:textId="77777777" w:rsidR="004C722B" w:rsidRDefault="00430BE0" w:rsidP="00430BE0">
    <w:pPr>
      <w:pStyle w:val="Topptekst"/>
      <w:ind w:left="-851"/>
    </w:pPr>
    <w:r>
      <w:rPr>
        <w:noProof/>
      </w:rPr>
      <w:drawing>
        <wp:inline distT="0" distB="0" distL="0" distR="0" wp14:anchorId="61469B8E" wp14:editId="6CCA85ED">
          <wp:extent cx="2786231" cy="1143694"/>
          <wp:effectExtent l="0" t="0" r="0" b="0"/>
          <wp:docPr id="2605001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368013" name="Bilde 11683680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8119" cy="119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72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DCF"/>
    <w:multiLevelType w:val="hybridMultilevel"/>
    <w:tmpl w:val="70E207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539E6"/>
    <w:multiLevelType w:val="hybridMultilevel"/>
    <w:tmpl w:val="D2161768"/>
    <w:lvl w:ilvl="0" w:tplc="0324B36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91390"/>
    <w:multiLevelType w:val="hybridMultilevel"/>
    <w:tmpl w:val="AC8052CE"/>
    <w:lvl w:ilvl="0" w:tplc="4EE07D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B95"/>
    <w:multiLevelType w:val="hybridMultilevel"/>
    <w:tmpl w:val="BEF8E2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87059">
    <w:abstractNumId w:val="2"/>
  </w:num>
  <w:num w:numId="2" w16cid:durableId="289821409">
    <w:abstractNumId w:val="0"/>
  </w:num>
  <w:num w:numId="3" w16cid:durableId="1300259940">
    <w:abstractNumId w:val="3"/>
  </w:num>
  <w:num w:numId="4" w16cid:durableId="73435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CE"/>
    <w:rsid w:val="000702EE"/>
    <w:rsid w:val="00094C65"/>
    <w:rsid w:val="000A3B27"/>
    <w:rsid w:val="000A424A"/>
    <w:rsid w:val="000A6E2D"/>
    <w:rsid w:val="000B4203"/>
    <w:rsid w:val="000D4012"/>
    <w:rsid w:val="00113A13"/>
    <w:rsid w:val="001533E2"/>
    <w:rsid w:val="00162E19"/>
    <w:rsid w:val="001B2BA7"/>
    <w:rsid w:val="001D39FC"/>
    <w:rsid w:val="0020746E"/>
    <w:rsid w:val="0022772E"/>
    <w:rsid w:val="00232A26"/>
    <w:rsid w:val="00242E45"/>
    <w:rsid w:val="00294D99"/>
    <w:rsid w:val="002A70ED"/>
    <w:rsid w:val="002B1D69"/>
    <w:rsid w:val="002B563F"/>
    <w:rsid w:val="002B662B"/>
    <w:rsid w:val="002D2844"/>
    <w:rsid w:val="002D5AC6"/>
    <w:rsid w:val="003123E7"/>
    <w:rsid w:val="003132A9"/>
    <w:rsid w:val="003142C3"/>
    <w:rsid w:val="00350AD2"/>
    <w:rsid w:val="00357FB6"/>
    <w:rsid w:val="00390139"/>
    <w:rsid w:val="003B07F0"/>
    <w:rsid w:val="003E396C"/>
    <w:rsid w:val="003E7B45"/>
    <w:rsid w:val="004212E9"/>
    <w:rsid w:val="00430BE0"/>
    <w:rsid w:val="00442737"/>
    <w:rsid w:val="00482CD1"/>
    <w:rsid w:val="00494C7E"/>
    <w:rsid w:val="004C722B"/>
    <w:rsid w:val="004D521E"/>
    <w:rsid w:val="004E4AD8"/>
    <w:rsid w:val="0055181A"/>
    <w:rsid w:val="00557DF0"/>
    <w:rsid w:val="005A648C"/>
    <w:rsid w:val="005F050D"/>
    <w:rsid w:val="005F12BF"/>
    <w:rsid w:val="00684066"/>
    <w:rsid w:val="006A7BA1"/>
    <w:rsid w:val="007322E0"/>
    <w:rsid w:val="0077335F"/>
    <w:rsid w:val="00855284"/>
    <w:rsid w:val="008A5B59"/>
    <w:rsid w:val="008D5FF1"/>
    <w:rsid w:val="008D707F"/>
    <w:rsid w:val="00902B07"/>
    <w:rsid w:val="0090467B"/>
    <w:rsid w:val="00971AA5"/>
    <w:rsid w:val="009A453A"/>
    <w:rsid w:val="009A46E7"/>
    <w:rsid w:val="009B7A1A"/>
    <w:rsid w:val="00A164E4"/>
    <w:rsid w:val="00A20FC4"/>
    <w:rsid w:val="00A2562D"/>
    <w:rsid w:val="00A25EF6"/>
    <w:rsid w:val="00A46520"/>
    <w:rsid w:val="00A636E3"/>
    <w:rsid w:val="00AC55FD"/>
    <w:rsid w:val="00AF2AB1"/>
    <w:rsid w:val="00B01558"/>
    <w:rsid w:val="00B45449"/>
    <w:rsid w:val="00B64921"/>
    <w:rsid w:val="00B7283A"/>
    <w:rsid w:val="00B775CD"/>
    <w:rsid w:val="00BC2655"/>
    <w:rsid w:val="00BC4CB9"/>
    <w:rsid w:val="00BE46A4"/>
    <w:rsid w:val="00C06260"/>
    <w:rsid w:val="00C806AD"/>
    <w:rsid w:val="00CB1C14"/>
    <w:rsid w:val="00CC65BF"/>
    <w:rsid w:val="00D00120"/>
    <w:rsid w:val="00D021F1"/>
    <w:rsid w:val="00D065E0"/>
    <w:rsid w:val="00D113D7"/>
    <w:rsid w:val="00D63CA8"/>
    <w:rsid w:val="00D7052E"/>
    <w:rsid w:val="00DB1E48"/>
    <w:rsid w:val="00E240FE"/>
    <w:rsid w:val="00E3145D"/>
    <w:rsid w:val="00E644D3"/>
    <w:rsid w:val="00E8347B"/>
    <w:rsid w:val="00EB08FC"/>
    <w:rsid w:val="00F0629C"/>
    <w:rsid w:val="00F758E7"/>
    <w:rsid w:val="00F8392F"/>
    <w:rsid w:val="00F869CE"/>
    <w:rsid w:val="00F91DDC"/>
    <w:rsid w:val="00F9634F"/>
    <w:rsid w:val="00FB2058"/>
    <w:rsid w:val="00FE0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8DCF7B"/>
  <w15:docId w15:val="{23761689-7D18-4D95-B229-2247CF85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07"/>
    <w:pPr>
      <w:spacing w:after="0"/>
    </w:pPr>
    <w:rPr>
      <w:rFonts w:eastAsiaTheme="minorHAnsi"/>
      <w:sz w:val="24"/>
      <w:szCs w:val="22"/>
      <w:lang w:eastAsia="en-US"/>
    </w:rPr>
  </w:style>
  <w:style w:type="paragraph" w:styleId="Overskrift1">
    <w:name w:val="heading 1"/>
    <w:basedOn w:val="Overskrift2"/>
    <w:next w:val="Normal"/>
    <w:link w:val="Overskrift1Tegn"/>
    <w:uiPriority w:val="9"/>
    <w:qFormat/>
    <w:rsid w:val="0090467B"/>
    <w:pPr>
      <w:outlineLvl w:val="0"/>
    </w:pPr>
    <w:rPr>
      <w:sz w:val="36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430BE0"/>
    <w:pPr>
      <w:keepNext/>
      <w:spacing w:before="240" w:after="60"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430BE0"/>
    <w:pPr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0467B"/>
    <w:pPr>
      <w:outlineLvl w:val="3"/>
    </w:pPr>
    <w:rPr>
      <w:b/>
      <w:i/>
    </w:rPr>
  </w:style>
  <w:style w:type="paragraph" w:styleId="Overskrift5">
    <w:name w:val="heading 5"/>
    <w:basedOn w:val="Overskrift4"/>
    <w:next w:val="Normal"/>
    <w:link w:val="Overskrift5Tegn"/>
    <w:uiPriority w:val="9"/>
    <w:unhideWhenUsed/>
    <w:qFormat/>
    <w:rsid w:val="0090467B"/>
    <w:pPr>
      <w:outlineLvl w:val="4"/>
    </w:pPr>
    <w:rPr>
      <w:b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0BE0"/>
    <w:rPr>
      <w:rFonts w:ascii="Aptos" w:hAnsi="Aptos"/>
      <w:b/>
      <w:bCs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0467B"/>
    <w:rPr>
      <w:rFonts w:ascii="Calibri" w:hAnsi="Calibri"/>
      <w:b/>
      <w:sz w:val="36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0BE0"/>
    <w:rPr>
      <w:rFonts w:ascii="Aptos" w:hAnsi="Aptos"/>
      <w:b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0467B"/>
    <w:rPr>
      <w:rFonts w:ascii="Calibri" w:hAnsi="Calibri"/>
      <w:b/>
      <w:i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0467B"/>
    <w:rPr>
      <w:rFonts w:ascii="Calibri" w:hAnsi="Calibri"/>
      <w:i/>
      <w:sz w:val="24"/>
      <w:szCs w:val="24"/>
    </w:rPr>
  </w:style>
  <w:style w:type="table" w:customStyle="1" w:styleId="TableNormal">
    <w:name w:val="Table Normal"/>
    <w:semiHidden/>
    <w:rsid w:val="002D4B50"/>
    <w:rPr>
      <w:rFonts w:ascii="Verdana" w:hAnsi="Verdana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142C3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42C3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Bunntekst"/>
    <w:link w:val="TopptekstTegn"/>
    <w:uiPriority w:val="99"/>
    <w:unhideWhenUsed/>
    <w:rsid w:val="00D7052E"/>
    <w:pPr>
      <w:jc w:val="left"/>
    </w:pPr>
  </w:style>
  <w:style w:type="paragraph" w:styleId="Bunntekst">
    <w:name w:val="footer"/>
    <w:basedOn w:val="Normal"/>
    <w:link w:val="BunntekstTegn"/>
    <w:uiPriority w:val="99"/>
    <w:unhideWhenUsed/>
    <w:rsid w:val="005F12BF"/>
    <w:pPr>
      <w:tabs>
        <w:tab w:val="center" w:pos="4536"/>
        <w:tab w:val="right" w:pos="9072"/>
      </w:tabs>
      <w:ind w:left="-709"/>
      <w:jc w:val="center"/>
    </w:pPr>
    <w:rPr>
      <w:sz w:val="20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5F12BF"/>
    <w:rPr>
      <w:rFonts w:ascii="Calibri" w:hAnsi="Calibri"/>
    </w:rPr>
  </w:style>
  <w:style w:type="character" w:customStyle="1" w:styleId="TopptekstTegn">
    <w:name w:val="Topptekst Tegn"/>
    <w:basedOn w:val="Standardskriftforavsnitt"/>
    <w:link w:val="Topptekst"/>
    <w:uiPriority w:val="99"/>
    <w:rsid w:val="00D7052E"/>
    <w:rPr>
      <w:rFonts w:ascii="Calibri" w:hAnsi="Calibri"/>
    </w:rPr>
  </w:style>
  <w:style w:type="paragraph" w:customStyle="1" w:styleId="BasicParagraph">
    <w:name w:val="[Basic Paragraph]"/>
    <w:basedOn w:val="Normal"/>
    <w:uiPriority w:val="99"/>
    <w:rsid w:val="00A636E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lrutenett">
    <w:name w:val="Table Grid"/>
    <w:basedOn w:val="Vanligtabell"/>
    <w:uiPriority w:val="59"/>
    <w:rsid w:val="009B7A1A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detekst">
    <w:name w:val="Ledetekst"/>
    <w:basedOn w:val="Standardskriftforavsnitt"/>
    <w:uiPriority w:val="1"/>
    <w:qFormat/>
    <w:rsid w:val="009B7A1A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9B7A1A"/>
    <w:rPr>
      <w:color w:val="808080"/>
    </w:rPr>
  </w:style>
  <w:style w:type="character" w:styleId="Hyperkobling">
    <w:name w:val="Hyperlink"/>
    <w:basedOn w:val="Standardskriftforavsnitt"/>
    <w:rsid w:val="009B7A1A"/>
    <w:rPr>
      <w:rFonts w:cs="Times New Roman"/>
      <w:color w:val="0000FF"/>
      <w:u w:val="single"/>
    </w:rPr>
  </w:style>
  <w:style w:type="paragraph" w:customStyle="1" w:styleId="Enkeltlinje">
    <w:name w:val="Enkeltlinje"/>
    <w:basedOn w:val="Normal"/>
    <w:uiPriority w:val="99"/>
    <w:rsid w:val="009B7A1A"/>
    <w:pPr>
      <w:tabs>
        <w:tab w:val="left" w:pos="1701"/>
        <w:tab w:val="left" w:pos="5670"/>
        <w:tab w:val="left" w:pos="7371"/>
      </w:tabs>
      <w:autoSpaceDE w:val="0"/>
      <w:autoSpaceDN w:val="0"/>
    </w:pPr>
    <w:rPr>
      <w:rFonts w:ascii="Times New Roman" w:eastAsia="Times New Roman" w:hAnsi="Times New Roman" w:cs="Times New Roman"/>
      <w:szCs w:val="24"/>
      <w:lang w:eastAsia="nb-NO"/>
    </w:rPr>
  </w:style>
  <w:style w:type="numbering" w:customStyle="1" w:styleId="Ingenliste1">
    <w:name w:val="Ingen liste1"/>
    <w:next w:val="Ingenliste"/>
    <w:uiPriority w:val="99"/>
    <w:semiHidden/>
    <w:unhideWhenUsed/>
    <w:rsid w:val="009B7A1A"/>
  </w:style>
  <w:style w:type="paragraph" w:styleId="Fotnotetekst">
    <w:name w:val="footnote text"/>
    <w:basedOn w:val="Normal"/>
    <w:link w:val="FotnotetekstTegn"/>
    <w:uiPriority w:val="99"/>
    <w:semiHidden/>
    <w:unhideWhenUsed/>
    <w:rsid w:val="009B7A1A"/>
    <w:rPr>
      <w:rFonts w:ascii="Arial" w:hAnsi="Arial" w:cs="Arial"/>
      <w:b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B7A1A"/>
    <w:rPr>
      <w:rFonts w:ascii="Arial" w:eastAsiaTheme="minorHAnsi" w:hAnsi="Arial" w:cs="Arial"/>
      <w:b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9B7A1A"/>
    <w:rPr>
      <w:vertAlign w:val="superscript"/>
    </w:rPr>
  </w:style>
  <w:style w:type="paragraph" w:customStyle="1" w:styleId="fotnote">
    <w:name w:val="fotnote"/>
    <w:basedOn w:val="Fotnotetekst"/>
    <w:link w:val="fotnoteTegn"/>
    <w:qFormat/>
    <w:rsid w:val="009B7A1A"/>
    <w:rPr>
      <w:rFonts w:ascii="Calibri" w:hAnsi="Calibri" w:cs="Calibri"/>
      <w:b w:val="0"/>
      <w:sz w:val="18"/>
      <w:szCs w:val="18"/>
    </w:rPr>
  </w:style>
  <w:style w:type="character" w:customStyle="1" w:styleId="fotnoteTegn">
    <w:name w:val="fotnote Tegn"/>
    <w:basedOn w:val="FotnotetekstTegn"/>
    <w:link w:val="fotnote"/>
    <w:rsid w:val="009B7A1A"/>
    <w:rPr>
      <w:rFonts w:ascii="Calibri" w:eastAsiaTheme="minorHAnsi" w:hAnsi="Calibri" w:cs="Calibri"/>
      <w:b w:val="0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9B7A1A"/>
    <w:pPr>
      <w:spacing w:line="276" w:lineRule="auto"/>
      <w:ind w:left="720"/>
      <w:contextualSpacing/>
    </w:pPr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cbb37-0bf7-4ff7-b9b7-09edf8fae8c6">
      <Terms xmlns="http://schemas.microsoft.com/office/infopath/2007/PartnerControls"/>
    </lcf76f155ced4ddcb4097134ff3c332f>
    <TaxCatchAll xmlns="fcbdaadc-a44a-4eca-a61e-72199e5f9d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8A101D36ACB44DA9ED065FBDE43A84" ma:contentTypeVersion="13" ma:contentTypeDescription="Opprett et nytt dokument." ma:contentTypeScope="" ma:versionID="ac0bccd936665eb6c712e924b036f5d0">
  <xsd:schema xmlns:xsd="http://www.w3.org/2001/XMLSchema" xmlns:xs="http://www.w3.org/2001/XMLSchema" xmlns:p="http://schemas.microsoft.com/office/2006/metadata/properties" xmlns:ns2="602cbb37-0bf7-4ff7-b9b7-09edf8fae8c6" xmlns:ns3="fcbdaadc-a44a-4eca-a61e-72199e5f9d6f" targetNamespace="http://schemas.microsoft.com/office/2006/metadata/properties" ma:root="true" ma:fieldsID="535cf4832d40d0184f5c2c9df368902d" ns2:_="" ns3:_="">
    <xsd:import namespace="602cbb37-0bf7-4ff7-b9b7-09edf8fae8c6"/>
    <xsd:import namespace="fcbdaadc-a44a-4eca-a61e-72199e5f9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cbb37-0bf7-4ff7-b9b7-09edf8fae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9dbf3f2-ddb5-431c-b95e-910844d857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daadc-a44a-4eca-a61e-72199e5f9d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855a8-10b2-4915-86d0-2560571af33c}" ma:internalName="TaxCatchAll" ma:showField="CatchAllData" ma:web="fcbdaadc-a44a-4eca-a61e-72199e5f9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6CC0B-4106-4670-A87A-C99EDB77D8E2}">
  <ds:schemaRefs>
    <ds:schemaRef ds:uri="http://schemas.microsoft.com/office/2006/metadata/properties"/>
    <ds:schemaRef ds:uri="http://schemas.microsoft.com/office/infopath/2007/PartnerControls"/>
    <ds:schemaRef ds:uri="602cbb37-0bf7-4ff7-b9b7-09edf8fae8c6"/>
    <ds:schemaRef ds:uri="fcbdaadc-a44a-4eca-a61e-72199e5f9d6f"/>
  </ds:schemaRefs>
</ds:datastoreItem>
</file>

<file path=customXml/itemProps2.xml><?xml version="1.0" encoding="utf-8"?>
<ds:datastoreItem xmlns:ds="http://schemas.openxmlformats.org/officeDocument/2006/customXml" ds:itemID="{BE7E9F7D-5989-4A0D-880D-831801E76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CC53F-34A9-4C33-B24D-D5AA5064F8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585A2B-37A2-470D-A667-2F5D866F0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cbb37-0bf7-4ff7-b9b7-09edf8fae8c6"/>
    <ds:schemaRef ds:uri="fcbdaadc-a44a-4eca-a61e-72199e5f9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602a20a-3d6c-4584-a014-72a3939f57fe}" enabled="0" method="" siteId="{f602a20a-3d6c-4584-a014-72a3939f57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1. Søknadsskjema nedgravd renovasjonsløsning (002)</Template>
  <TotalTime>1</TotalTime>
  <Pages>4</Pages>
  <Words>764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Audhild Sørensen</dc:creator>
  <cp:keywords/>
  <dc:description/>
  <cp:lastModifiedBy>Janne Krogh-Bjørnerud</cp:lastModifiedBy>
  <cp:revision>2</cp:revision>
  <cp:lastPrinted>2025-02-24T11:50:00Z</cp:lastPrinted>
  <dcterms:created xsi:type="dcterms:W3CDTF">2025-03-04T15:43:00Z</dcterms:created>
  <dcterms:modified xsi:type="dcterms:W3CDTF">2025-03-04T15:43:00Z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ProgID">
    <vt:lpwstr/>
  </property>
  <property fmtid="{D5CDD505-2E9C-101B-9397-08002B2CF9AE}" pid="3" name="MediaServiceImageTags">
    <vt:lpwstr/>
  </property>
  <property fmtid="{D5CDD505-2E9C-101B-9397-08002B2CF9AE}" pid="4" name="ContentTypeId">
    <vt:lpwstr>0x010100568A101D36ACB44DA9ED065FBDE43A84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